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22F25" w14:textId="77777777" w:rsidR="00897853" w:rsidRPr="00C054B0" w:rsidRDefault="00897853" w:rsidP="007E015B">
      <w:pPr>
        <w:tabs>
          <w:tab w:val="left" w:pos="1134"/>
        </w:tabs>
        <w:jc w:val="right"/>
      </w:pPr>
      <w:bookmarkStart w:id="0" w:name="_GoBack"/>
      <w:bookmarkEnd w:id="0"/>
      <w:r>
        <w:t>Annexe 13</w:t>
      </w:r>
    </w:p>
    <w:p w14:paraId="45877AC1" w14:textId="77777777" w:rsidR="00897853" w:rsidRPr="00C054B0" w:rsidRDefault="00897853" w:rsidP="007E015B">
      <w:pPr>
        <w:tabs>
          <w:tab w:val="left" w:pos="1134"/>
        </w:tabs>
      </w:pPr>
    </w:p>
    <w:p w14:paraId="797D0F8F" w14:textId="77777777" w:rsidR="00897853" w:rsidRPr="00C054B0" w:rsidRDefault="00897853" w:rsidP="007E015B">
      <w:pPr>
        <w:tabs>
          <w:tab w:val="left" w:pos="1134"/>
        </w:tabs>
      </w:pPr>
    </w:p>
    <w:p w14:paraId="4DCACBCC" w14:textId="1224D518" w:rsidR="00897853" w:rsidRPr="00C054B0" w:rsidRDefault="00897853" w:rsidP="007E015B">
      <w:pPr>
        <w:widowControl w:val="0"/>
        <w:tabs>
          <w:tab w:val="left" w:pos="5103"/>
        </w:tabs>
        <w:rPr>
          <w:rFonts w:cs="Arial"/>
          <w:b/>
          <w:bCs/>
        </w:rPr>
      </w:pPr>
      <w:r>
        <w:rPr>
          <w:b/>
          <w:bCs/>
        </w:rPr>
        <w:t>Dema</w:t>
      </w:r>
      <w:r w:rsidR="004F7EF4">
        <w:rPr>
          <w:b/>
          <w:bCs/>
        </w:rPr>
        <w:t>nde de modification de projet n</w:t>
      </w:r>
      <w:r w:rsidR="004F7EF4" w:rsidRPr="004F7EF4">
        <w:rPr>
          <w:b/>
          <w:bCs/>
          <w:vertAlign w:val="superscript"/>
        </w:rPr>
        <w:t>o</w:t>
      </w:r>
    </w:p>
    <w:p w14:paraId="77F92BD8" w14:textId="77777777" w:rsidR="00897853" w:rsidRPr="00F21305" w:rsidRDefault="00897853" w:rsidP="007E015B">
      <w:pPr>
        <w:widowControl w:val="0"/>
        <w:rPr>
          <w:rFonts w:cs="Arial"/>
          <w:lang w:eastAsia="zh-CN"/>
        </w:rPr>
      </w:pPr>
    </w:p>
    <w:p w14:paraId="2D13FC66" w14:textId="77777777" w:rsidR="00897853" w:rsidRPr="00F21305" w:rsidRDefault="00897853" w:rsidP="007E015B">
      <w:pPr>
        <w:widowControl w:val="0"/>
        <w:rPr>
          <w:rFonts w:cs="Arial"/>
          <w:lang w:eastAsia="zh-CN"/>
        </w:rPr>
      </w:pPr>
    </w:p>
    <w:p w14:paraId="72C6A380" w14:textId="77777777" w:rsidR="007841F5" w:rsidRPr="00C054B0" w:rsidRDefault="007841F5" w:rsidP="007E015B">
      <w:pPr>
        <w:spacing w:after="120"/>
        <w:jc w:val="both"/>
        <w:rPr>
          <w:rFonts w:cs="Arial"/>
        </w:rPr>
      </w:pPr>
      <w:r>
        <w:t>Numéro du projet: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</w:tblGrid>
      <w:tr w:rsidR="007841F5" w:rsidRPr="00C054B0" w14:paraId="67A21A2C" w14:textId="77777777" w:rsidTr="007E015B">
        <w:tc>
          <w:tcPr>
            <w:tcW w:w="389" w:type="dxa"/>
          </w:tcPr>
          <w:p w14:paraId="497B6C85" w14:textId="77777777" w:rsidR="007841F5" w:rsidRPr="00C054B0" w:rsidRDefault="007841F5" w:rsidP="007E015B">
            <w:pPr>
              <w:spacing w:before="60" w:after="60"/>
              <w:jc w:val="both"/>
              <w:rPr>
                <w:rFonts w:cs="Arial"/>
              </w:rPr>
            </w:pPr>
            <w:r>
              <w:t>Q</w:t>
            </w:r>
          </w:p>
        </w:tc>
        <w:tc>
          <w:tcPr>
            <w:tcW w:w="390" w:type="dxa"/>
          </w:tcPr>
          <w:p w14:paraId="1EFF1072" w14:textId="77777777" w:rsidR="007841F5" w:rsidRPr="00C054B0" w:rsidRDefault="007841F5" w:rsidP="007E015B">
            <w:pPr>
              <w:spacing w:before="60" w:after="60"/>
              <w:jc w:val="both"/>
              <w:rPr>
                <w:rFonts w:cs="Arial"/>
              </w:rPr>
            </w:pPr>
            <w:r>
              <w:t>S</w:t>
            </w:r>
          </w:p>
        </w:tc>
        <w:tc>
          <w:tcPr>
            <w:tcW w:w="390" w:type="dxa"/>
          </w:tcPr>
          <w:p w14:paraId="3A26AEFF" w14:textId="77777777" w:rsidR="007841F5" w:rsidRPr="00C054B0" w:rsidRDefault="007841F5" w:rsidP="007E015B">
            <w:pPr>
              <w:spacing w:before="60" w:after="60"/>
              <w:jc w:val="both"/>
              <w:rPr>
                <w:rFonts w:cs="Arial"/>
              </w:rPr>
            </w:pPr>
            <w:r>
              <w:t>F</w:t>
            </w:r>
          </w:p>
        </w:tc>
        <w:tc>
          <w:tcPr>
            <w:tcW w:w="390" w:type="dxa"/>
          </w:tcPr>
          <w:p w14:paraId="79142E58" w14:textId="77777777" w:rsidR="007841F5" w:rsidRPr="00C054B0" w:rsidRDefault="007841F5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1642F1A3" w14:textId="77777777" w:rsidR="007841F5" w:rsidRPr="00C054B0" w:rsidRDefault="007841F5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89" w:type="dxa"/>
          </w:tcPr>
          <w:p w14:paraId="213CC3DF" w14:textId="77777777" w:rsidR="007841F5" w:rsidRPr="00C054B0" w:rsidRDefault="007841F5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33330AB1" w14:textId="77777777" w:rsidR="007841F5" w:rsidRPr="00C054B0" w:rsidRDefault="007841F5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482E097C" w14:textId="77777777" w:rsidR="007841F5" w:rsidRPr="00C054B0" w:rsidRDefault="007841F5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292EA414" w14:textId="77777777" w:rsidR="007841F5" w:rsidRPr="00C054B0" w:rsidRDefault="007841F5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7D59586C" w14:textId="77777777" w:rsidR="007841F5" w:rsidRPr="00C054B0" w:rsidRDefault="007841F5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</w:tr>
    </w:tbl>
    <w:p w14:paraId="50D2FC66" w14:textId="3D2308EE" w:rsidR="007841F5" w:rsidRDefault="007841F5" w:rsidP="007E015B">
      <w:pPr>
        <w:rPr>
          <w:rFonts w:cs="Arial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B87F17" w14:paraId="0A4A5A73" w14:textId="77777777" w:rsidTr="00280BEF">
        <w:tc>
          <w:tcPr>
            <w:tcW w:w="1555" w:type="dxa"/>
          </w:tcPr>
          <w:p w14:paraId="03E5D80E" w14:textId="5BB76EB4" w:rsidR="00B87F17" w:rsidRDefault="00F21305" w:rsidP="00280BEF">
            <w:pPr>
              <w:tabs>
                <w:tab w:val="right" w:pos="9639"/>
              </w:tabs>
              <w:spacing w:before="60" w:after="60"/>
              <w:jc w:val="both"/>
              <w:rPr>
                <w:rFonts w:cs="Arial"/>
                <w:lang w:eastAsia="zh-CN"/>
              </w:rPr>
            </w:pPr>
            <w:r>
              <w:t>Titre du projet</w:t>
            </w:r>
          </w:p>
        </w:tc>
        <w:tc>
          <w:tcPr>
            <w:tcW w:w="8073" w:type="dxa"/>
          </w:tcPr>
          <w:p w14:paraId="239E485A" w14:textId="77777777" w:rsidR="00B87F17" w:rsidRDefault="00B87F17" w:rsidP="00280BEF">
            <w:pPr>
              <w:tabs>
                <w:tab w:val="right" w:pos="9639"/>
              </w:tabs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</w:tr>
    </w:tbl>
    <w:p w14:paraId="041A7632" w14:textId="52905C2C" w:rsidR="00B87F17" w:rsidRDefault="00B87F17" w:rsidP="007E015B">
      <w:pPr>
        <w:rPr>
          <w:rFonts w:cs="Arial"/>
          <w:lang w:eastAsia="zh-CN"/>
        </w:rPr>
      </w:pPr>
    </w:p>
    <w:p w14:paraId="201E23FE" w14:textId="77777777" w:rsidR="00897853" w:rsidRPr="00C054B0" w:rsidRDefault="00897853" w:rsidP="00E5691E">
      <w:pPr>
        <w:tabs>
          <w:tab w:val="left" w:leader="underscore" w:pos="3969"/>
          <w:tab w:val="left" w:pos="7938"/>
          <w:tab w:val="left" w:pos="9639"/>
        </w:tabs>
        <w:jc w:val="both"/>
        <w:rPr>
          <w:rFonts w:cs="Arial"/>
        </w:rPr>
      </w:pPr>
      <w:r>
        <w:t>Le coordonnateur du projet du fonds commun soumet la demande de modification de projet suivante:</w:t>
      </w:r>
    </w:p>
    <w:p w14:paraId="3F578CA8" w14:textId="77777777" w:rsidR="00897853" w:rsidRPr="00C054B0" w:rsidRDefault="00897853" w:rsidP="007E015B">
      <w:pPr>
        <w:rPr>
          <w:rFonts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897853" w:rsidRPr="00C054B0" w14:paraId="2B4781D0" w14:textId="77777777" w:rsidTr="007E015B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7020897D" w14:textId="77777777" w:rsidR="00897853" w:rsidRPr="00C054B0" w:rsidRDefault="00897853" w:rsidP="00B87F17">
            <w:pPr>
              <w:spacing w:before="60"/>
              <w:ind w:left="567" w:hanging="567"/>
              <w:jc w:val="both"/>
              <w:rPr>
                <w:rFonts w:cs="Arial"/>
                <w:i/>
                <w:iCs/>
              </w:rPr>
            </w:pPr>
            <w:r>
              <w:rPr>
                <w:i/>
              </w:rPr>
              <w:t>1.</w:t>
            </w:r>
            <w:r>
              <w:rPr>
                <w:i/>
              </w:rPr>
              <w:tab/>
              <w:t>Plans, objectifs et principaux indicateurs de performance actuels du projet (tels qu’approuvés par le Conseil du FAQS)</w:t>
            </w:r>
          </w:p>
        </w:tc>
      </w:tr>
      <w:tr w:rsidR="00897853" w:rsidRPr="00C054B0" w14:paraId="0D145445" w14:textId="77777777" w:rsidTr="007E015B">
        <w:trPr>
          <w:trHeight w:val="20"/>
        </w:trPr>
        <w:tc>
          <w:tcPr>
            <w:tcW w:w="5000" w:type="pct"/>
            <w:tcBorders>
              <w:top w:val="nil"/>
            </w:tcBorders>
          </w:tcPr>
          <w:p w14:paraId="714BD6B6" w14:textId="77777777" w:rsidR="007E015B" w:rsidRPr="00B87F17" w:rsidRDefault="007E015B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0578EF45" w14:textId="77777777" w:rsidR="007E015B" w:rsidRPr="00B87F17" w:rsidRDefault="007E015B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0B7FD3F4" w14:textId="77777777" w:rsidR="007E015B" w:rsidRPr="00B87F17" w:rsidRDefault="007E015B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41F2FFB9" w14:textId="77777777" w:rsidR="007E015B" w:rsidRPr="00B87F17" w:rsidRDefault="007E015B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22492C02" w14:textId="77777777" w:rsidR="007E015B" w:rsidRPr="00B87F17" w:rsidRDefault="007E015B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6C2A0D5C" w14:textId="77777777" w:rsidR="007E015B" w:rsidRPr="00B87F17" w:rsidRDefault="007E015B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244F6AF3" w14:textId="77777777" w:rsidR="007E015B" w:rsidRPr="00B87F17" w:rsidRDefault="007E015B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15C6AEBE" w14:textId="77777777" w:rsidR="007E015B" w:rsidRPr="00B87F17" w:rsidRDefault="007E015B" w:rsidP="007E015B">
            <w:pPr>
              <w:jc w:val="both"/>
              <w:rPr>
                <w:rFonts w:cs="Arial"/>
                <w:lang w:eastAsia="zh-CN"/>
              </w:rPr>
            </w:pPr>
          </w:p>
          <w:p w14:paraId="022A66ED" w14:textId="77777777" w:rsidR="007E015B" w:rsidRPr="00B87F17" w:rsidRDefault="007E015B" w:rsidP="007E015B">
            <w:pPr>
              <w:jc w:val="both"/>
              <w:rPr>
                <w:rFonts w:cs="Arial"/>
                <w:lang w:eastAsia="zh-CN"/>
              </w:rPr>
            </w:pPr>
          </w:p>
          <w:p w14:paraId="2FBB328B" w14:textId="77777777" w:rsidR="007E015B" w:rsidRPr="00B87F17" w:rsidRDefault="007E015B" w:rsidP="007E015B">
            <w:pPr>
              <w:jc w:val="both"/>
              <w:rPr>
                <w:rFonts w:cs="Arial"/>
                <w:lang w:eastAsia="zh-CN"/>
              </w:rPr>
            </w:pPr>
          </w:p>
          <w:p w14:paraId="3B8ECAED" w14:textId="77777777" w:rsidR="007E015B" w:rsidRPr="00B87F17" w:rsidRDefault="007E015B" w:rsidP="007E015B">
            <w:pPr>
              <w:jc w:val="both"/>
              <w:rPr>
                <w:rFonts w:cs="Arial"/>
                <w:lang w:eastAsia="zh-CN"/>
              </w:rPr>
            </w:pPr>
          </w:p>
          <w:p w14:paraId="700BBB10" w14:textId="77777777" w:rsidR="007E015B" w:rsidRPr="00C054B0" w:rsidRDefault="007E015B" w:rsidP="007E015B">
            <w:pPr>
              <w:jc w:val="both"/>
              <w:rPr>
                <w:rFonts w:cs="Arial"/>
                <w:i/>
                <w:iCs/>
                <w:lang w:eastAsia="zh-CN"/>
              </w:rPr>
            </w:pPr>
          </w:p>
        </w:tc>
      </w:tr>
    </w:tbl>
    <w:p w14:paraId="50CDFDFA" w14:textId="77777777" w:rsidR="00897853" w:rsidRPr="00C054B0" w:rsidRDefault="00897853" w:rsidP="007E015B">
      <w:pPr>
        <w:rPr>
          <w:rFonts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897853" w:rsidRPr="00C054B0" w14:paraId="3FA6397A" w14:textId="77777777" w:rsidTr="007E015B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09954C8B" w14:textId="77777777" w:rsidR="00897853" w:rsidRPr="00C054B0" w:rsidRDefault="00897853" w:rsidP="00B87F17">
            <w:pPr>
              <w:spacing w:before="60"/>
              <w:ind w:left="567" w:hanging="567"/>
              <w:jc w:val="both"/>
              <w:rPr>
                <w:rFonts w:cs="Arial"/>
                <w:i/>
                <w:iCs/>
              </w:rPr>
            </w:pPr>
            <w:r>
              <w:rPr>
                <w:i/>
                <w:iCs/>
              </w:rPr>
              <w:t>2.</w:t>
            </w:r>
            <w:r>
              <w:rPr>
                <w:i/>
                <w:iCs/>
              </w:rPr>
              <w:tab/>
            </w:r>
            <w:r w:rsidRPr="00B87F17">
              <w:rPr>
                <w:i/>
              </w:rPr>
              <w:t>Changement</w:t>
            </w:r>
            <w:r>
              <w:rPr>
                <w:i/>
                <w:iCs/>
              </w:rPr>
              <w:t>(s) demandé(s) aux plans, objectifs et principaux indicateurs de performance du projet (indiquer chaque changement séparément)</w:t>
            </w:r>
          </w:p>
        </w:tc>
      </w:tr>
      <w:tr w:rsidR="00897853" w:rsidRPr="00B87F17" w14:paraId="7BD78D6D" w14:textId="77777777" w:rsidTr="007E015B">
        <w:trPr>
          <w:trHeight w:val="20"/>
        </w:trPr>
        <w:tc>
          <w:tcPr>
            <w:tcW w:w="5000" w:type="pct"/>
            <w:tcBorders>
              <w:top w:val="nil"/>
            </w:tcBorders>
          </w:tcPr>
          <w:p w14:paraId="66F7D403" w14:textId="77777777" w:rsidR="00897853" w:rsidRPr="00B87F17" w:rsidRDefault="00897853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4C8D56FF" w14:textId="77777777" w:rsidR="00897853" w:rsidRPr="00B87F17" w:rsidRDefault="00897853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654F61A8" w14:textId="77777777" w:rsidR="00897853" w:rsidRPr="00B87F17" w:rsidRDefault="00897853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31624EE3" w14:textId="77777777" w:rsidR="00897853" w:rsidRPr="00B87F17" w:rsidRDefault="00897853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237920AD" w14:textId="77777777" w:rsidR="00897853" w:rsidRPr="00B87F17" w:rsidRDefault="00897853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78E747E3" w14:textId="77777777" w:rsidR="00897853" w:rsidRPr="00B87F17" w:rsidRDefault="00897853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5BBDD4C3" w14:textId="77777777" w:rsidR="00897853" w:rsidRPr="00B87F17" w:rsidRDefault="00897853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1C981C14" w14:textId="77777777" w:rsidR="00897853" w:rsidRPr="00B87F17" w:rsidRDefault="00897853" w:rsidP="007E015B">
            <w:pPr>
              <w:jc w:val="both"/>
              <w:rPr>
                <w:rFonts w:cs="Arial"/>
                <w:lang w:eastAsia="zh-CN"/>
              </w:rPr>
            </w:pPr>
          </w:p>
          <w:p w14:paraId="1279D993" w14:textId="77777777" w:rsidR="007E015B" w:rsidRPr="00B87F17" w:rsidRDefault="007E015B" w:rsidP="007E015B">
            <w:pPr>
              <w:jc w:val="both"/>
              <w:rPr>
                <w:rFonts w:cs="Arial"/>
                <w:lang w:eastAsia="zh-CN"/>
              </w:rPr>
            </w:pPr>
          </w:p>
          <w:p w14:paraId="679C999E" w14:textId="77777777" w:rsidR="007E015B" w:rsidRPr="00B87F17" w:rsidRDefault="007E015B" w:rsidP="007E015B">
            <w:pPr>
              <w:jc w:val="both"/>
              <w:rPr>
                <w:rFonts w:cs="Arial"/>
                <w:lang w:eastAsia="zh-CN"/>
              </w:rPr>
            </w:pPr>
          </w:p>
          <w:p w14:paraId="7DBE2B98" w14:textId="77777777" w:rsidR="007E015B" w:rsidRPr="00B87F17" w:rsidRDefault="007E015B" w:rsidP="007E015B">
            <w:pPr>
              <w:jc w:val="both"/>
              <w:rPr>
                <w:rFonts w:cs="Arial"/>
                <w:lang w:eastAsia="zh-CN"/>
              </w:rPr>
            </w:pPr>
          </w:p>
          <w:p w14:paraId="039B6753" w14:textId="77777777" w:rsidR="007E015B" w:rsidRPr="00B87F17" w:rsidRDefault="007E015B" w:rsidP="007E015B">
            <w:pPr>
              <w:jc w:val="both"/>
              <w:rPr>
                <w:rFonts w:cs="Arial"/>
                <w:lang w:eastAsia="zh-CN"/>
              </w:rPr>
            </w:pPr>
          </w:p>
        </w:tc>
      </w:tr>
    </w:tbl>
    <w:p w14:paraId="17598A3B" w14:textId="77777777" w:rsidR="00897853" w:rsidRPr="00B87F17" w:rsidRDefault="00897853" w:rsidP="007E015B">
      <w:pPr>
        <w:rPr>
          <w:rFonts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897853" w:rsidRPr="00C054B0" w14:paraId="24D1E505" w14:textId="77777777" w:rsidTr="007E015B">
        <w:tc>
          <w:tcPr>
            <w:tcW w:w="5000" w:type="pct"/>
            <w:tcBorders>
              <w:bottom w:val="nil"/>
            </w:tcBorders>
          </w:tcPr>
          <w:p w14:paraId="0EC4893F" w14:textId="51986983" w:rsidR="00897853" w:rsidRPr="00C054B0" w:rsidRDefault="004F7EF4" w:rsidP="00B87F17">
            <w:pPr>
              <w:spacing w:before="60"/>
              <w:ind w:left="567" w:hanging="567"/>
              <w:jc w:val="both"/>
              <w:rPr>
                <w:rFonts w:cs="Arial"/>
                <w:i/>
                <w:iCs/>
              </w:rPr>
            </w:pPr>
            <w:r>
              <w:rPr>
                <w:i/>
                <w:iCs/>
              </w:rPr>
              <w:t>3.</w:t>
            </w:r>
            <w:r>
              <w:rPr>
                <w:i/>
                <w:iCs/>
              </w:rPr>
              <w:tab/>
              <w:t xml:space="preserve">Motif(s) du ou </w:t>
            </w:r>
            <w:r w:rsidR="00F21305">
              <w:rPr>
                <w:i/>
                <w:iCs/>
              </w:rPr>
              <w:t>des changements</w:t>
            </w:r>
          </w:p>
        </w:tc>
      </w:tr>
      <w:tr w:rsidR="00897853" w:rsidRPr="00C054B0" w14:paraId="3B02E48B" w14:textId="77777777" w:rsidTr="007E015B">
        <w:trPr>
          <w:trHeight w:val="2381"/>
        </w:trPr>
        <w:tc>
          <w:tcPr>
            <w:tcW w:w="5000" w:type="pct"/>
            <w:tcBorders>
              <w:top w:val="nil"/>
            </w:tcBorders>
          </w:tcPr>
          <w:p w14:paraId="234BADF6" w14:textId="77777777" w:rsidR="007E015B" w:rsidRPr="00C054B0" w:rsidRDefault="007E015B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295D723D" w14:textId="77777777" w:rsidR="007E015B" w:rsidRPr="00C054B0" w:rsidRDefault="007E015B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00F446A9" w14:textId="77777777" w:rsidR="007E015B" w:rsidRPr="00C054B0" w:rsidRDefault="007E015B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36477339" w14:textId="77777777" w:rsidR="007E015B" w:rsidRPr="00C054B0" w:rsidRDefault="007E015B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6E1C2387" w14:textId="77777777" w:rsidR="007E015B" w:rsidRPr="00C054B0" w:rsidRDefault="007E015B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488BE4D5" w14:textId="77777777" w:rsidR="007E015B" w:rsidRPr="00C054B0" w:rsidRDefault="007E015B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39D6A3B5" w14:textId="77777777" w:rsidR="007E015B" w:rsidRPr="00C054B0" w:rsidRDefault="007E015B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7A5338E8" w14:textId="77777777" w:rsidR="007E015B" w:rsidRDefault="007E015B" w:rsidP="007E015B">
            <w:pPr>
              <w:jc w:val="both"/>
              <w:rPr>
                <w:rFonts w:cs="Arial"/>
                <w:i/>
                <w:iCs/>
                <w:lang w:eastAsia="zh-CN"/>
              </w:rPr>
            </w:pPr>
          </w:p>
          <w:p w14:paraId="65BB1A89" w14:textId="77777777" w:rsidR="007E015B" w:rsidRDefault="007E015B" w:rsidP="007E015B">
            <w:pPr>
              <w:jc w:val="both"/>
              <w:rPr>
                <w:rFonts w:cs="Arial"/>
                <w:i/>
                <w:iCs/>
                <w:lang w:eastAsia="zh-CN"/>
              </w:rPr>
            </w:pPr>
          </w:p>
          <w:p w14:paraId="55F5D628" w14:textId="77777777" w:rsidR="007E015B" w:rsidRDefault="007E015B" w:rsidP="007E015B">
            <w:pPr>
              <w:jc w:val="both"/>
              <w:rPr>
                <w:rFonts w:cs="Arial"/>
                <w:i/>
                <w:iCs/>
                <w:lang w:eastAsia="zh-CN"/>
              </w:rPr>
            </w:pPr>
          </w:p>
          <w:p w14:paraId="532594F2" w14:textId="77777777" w:rsidR="007E015B" w:rsidRDefault="007E015B" w:rsidP="007E015B">
            <w:pPr>
              <w:jc w:val="both"/>
              <w:rPr>
                <w:rFonts w:cs="Arial"/>
                <w:i/>
                <w:iCs/>
                <w:lang w:eastAsia="zh-CN"/>
              </w:rPr>
            </w:pPr>
          </w:p>
          <w:p w14:paraId="63CFEEA4" w14:textId="77777777" w:rsidR="00897853" w:rsidRPr="00C054B0" w:rsidRDefault="00897853" w:rsidP="007E015B">
            <w:pPr>
              <w:jc w:val="both"/>
              <w:rPr>
                <w:rFonts w:cs="Arial"/>
                <w:lang w:eastAsia="zh-CN"/>
              </w:rPr>
            </w:pPr>
          </w:p>
        </w:tc>
      </w:tr>
    </w:tbl>
    <w:p w14:paraId="79066F9A" w14:textId="77777777" w:rsidR="00692A9C" w:rsidRDefault="00692A9C" w:rsidP="007E015B">
      <w:pPr>
        <w:rPr>
          <w:rFonts w:cs="Arial"/>
        </w:rPr>
      </w:pPr>
      <w:r>
        <w:br w:type="page"/>
      </w:r>
    </w:p>
    <w:p w14:paraId="06F44F40" w14:textId="77777777" w:rsidR="00897853" w:rsidRPr="00C054B0" w:rsidRDefault="00897853" w:rsidP="007E015B">
      <w:pPr>
        <w:spacing w:after="120"/>
        <w:jc w:val="both"/>
        <w:rPr>
          <w:rFonts w:cs="Arial"/>
        </w:rPr>
      </w:pPr>
      <w:r>
        <w:lastRenderedPageBreak/>
        <w:t>Numéro du projet: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</w:tblGrid>
      <w:tr w:rsidR="00897853" w:rsidRPr="00C054B0" w14:paraId="73E9D3BA" w14:textId="77777777" w:rsidTr="007E015B">
        <w:tc>
          <w:tcPr>
            <w:tcW w:w="389" w:type="dxa"/>
          </w:tcPr>
          <w:p w14:paraId="6590F7BB" w14:textId="77777777" w:rsidR="00897853" w:rsidRPr="00C054B0" w:rsidRDefault="00897853" w:rsidP="007E015B">
            <w:pPr>
              <w:spacing w:before="60" w:after="60"/>
              <w:jc w:val="both"/>
              <w:rPr>
                <w:rFonts w:cs="Arial"/>
              </w:rPr>
            </w:pPr>
            <w:r>
              <w:t>Q</w:t>
            </w:r>
          </w:p>
        </w:tc>
        <w:tc>
          <w:tcPr>
            <w:tcW w:w="390" w:type="dxa"/>
          </w:tcPr>
          <w:p w14:paraId="057CA498" w14:textId="77777777" w:rsidR="00897853" w:rsidRPr="00C054B0" w:rsidRDefault="00897853" w:rsidP="007E015B">
            <w:pPr>
              <w:spacing w:before="60" w:after="60"/>
              <w:jc w:val="both"/>
              <w:rPr>
                <w:rFonts w:cs="Arial"/>
              </w:rPr>
            </w:pPr>
            <w:r>
              <w:t>S</w:t>
            </w:r>
          </w:p>
        </w:tc>
        <w:tc>
          <w:tcPr>
            <w:tcW w:w="390" w:type="dxa"/>
          </w:tcPr>
          <w:p w14:paraId="19C2FEAA" w14:textId="77777777" w:rsidR="00897853" w:rsidRPr="00C054B0" w:rsidRDefault="00897853" w:rsidP="007E015B">
            <w:pPr>
              <w:spacing w:before="60" w:after="60"/>
              <w:jc w:val="both"/>
              <w:rPr>
                <w:rFonts w:cs="Arial"/>
              </w:rPr>
            </w:pPr>
            <w:r>
              <w:t>F</w:t>
            </w:r>
          </w:p>
        </w:tc>
        <w:tc>
          <w:tcPr>
            <w:tcW w:w="390" w:type="dxa"/>
          </w:tcPr>
          <w:p w14:paraId="68B07002" w14:textId="77777777" w:rsidR="00897853" w:rsidRPr="00C054B0" w:rsidRDefault="00897853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53C5FC07" w14:textId="77777777" w:rsidR="00897853" w:rsidRPr="00C054B0" w:rsidRDefault="00897853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89" w:type="dxa"/>
          </w:tcPr>
          <w:p w14:paraId="6D6289AF" w14:textId="77777777" w:rsidR="00897853" w:rsidRPr="00C054B0" w:rsidRDefault="00897853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7848E30D" w14:textId="77777777" w:rsidR="00897853" w:rsidRPr="00C054B0" w:rsidRDefault="00897853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1F3B59E5" w14:textId="77777777" w:rsidR="00897853" w:rsidRPr="00C054B0" w:rsidRDefault="00897853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42F45685" w14:textId="77777777" w:rsidR="00897853" w:rsidRPr="00C054B0" w:rsidRDefault="00897853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32A80C3A" w14:textId="77777777" w:rsidR="00897853" w:rsidRPr="00C054B0" w:rsidRDefault="00897853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</w:tr>
    </w:tbl>
    <w:p w14:paraId="6C6C6B6C" w14:textId="0939735C" w:rsidR="00897853" w:rsidRDefault="00897853" w:rsidP="007E015B">
      <w:pPr>
        <w:rPr>
          <w:rFonts w:cs="Arial"/>
          <w:lang w:eastAsia="zh-CN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B87F17" w14:paraId="211453AE" w14:textId="77777777" w:rsidTr="00B87F17">
        <w:tc>
          <w:tcPr>
            <w:tcW w:w="1555" w:type="dxa"/>
          </w:tcPr>
          <w:p w14:paraId="7EE77A79" w14:textId="379773E6" w:rsidR="00B87F17" w:rsidRDefault="00F21305" w:rsidP="00280BEF">
            <w:pPr>
              <w:tabs>
                <w:tab w:val="right" w:pos="9639"/>
              </w:tabs>
              <w:spacing w:before="60" w:after="60"/>
              <w:jc w:val="both"/>
              <w:rPr>
                <w:rFonts w:cs="Arial"/>
                <w:lang w:eastAsia="zh-CN"/>
              </w:rPr>
            </w:pPr>
            <w:r>
              <w:t>Titre du projet</w:t>
            </w:r>
          </w:p>
        </w:tc>
        <w:tc>
          <w:tcPr>
            <w:tcW w:w="8079" w:type="dxa"/>
          </w:tcPr>
          <w:p w14:paraId="115265B4" w14:textId="77777777" w:rsidR="00B87F17" w:rsidRDefault="00B87F17" w:rsidP="00280BEF">
            <w:pPr>
              <w:tabs>
                <w:tab w:val="right" w:pos="9639"/>
              </w:tabs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</w:tr>
    </w:tbl>
    <w:p w14:paraId="7C0B4A30" w14:textId="63134FDD" w:rsidR="00B87F17" w:rsidRDefault="00B87F17" w:rsidP="007E015B">
      <w:pPr>
        <w:rPr>
          <w:rFonts w:cs="Arial"/>
          <w:lang w:eastAsia="zh-CN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2"/>
        <w:gridCol w:w="713"/>
        <w:gridCol w:w="713"/>
      </w:tblGrid>
      <w:tr w:rsidR="00897853" w:rsidRPr="00C054B0" w14:paraId="59990CBD" w14:textId="77777777" w:rsidTr="00390E79">
        <w:tc>
          <w:tcPr>
            <w:tcW w:w="4260" w:type="pct"/>
          </w:tcPr>
          <w:p w14:paraId="2822BC67" w14:textId="77777777" w:rsidR="00897853" w:rsidRPr="00C054B0" w:rsidRDefault="00897853" w:rsidP="007E015B">
            <w:pPr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70" w:type="pct"/>
          </w:tcPr>
          <w:p w14:paraId="57A27663" w14:textId="77777777" w:rsidR="00897853" w:rsidRPr="00C054B0" w:rsidRDefault="00897853" w:rsidP="007E015B">
            <w:pPr>
              <w:jc w:val="both"/>
              <w:rPr>
                <w:rFonts w:cs="Arial"/>
              </w:rPr>
            </w:pPr>
            <w:r>
              <w:t>Oui</w:t>
            </w:r>
          </w:p>
        </w:tc>
        <w:tc>
          <w:tcPr>
            <w:tcW w:w="370" w:type="pct"/>
          </w:tcPr>
          <w:p w14:paraId="0EA48BEF" w14:textId="77777777" w:rsidR="00897853" w:rsidRPr="00C054B0" w:rsidRDefault="00897853" w:rsidP="007E015B">
            <w:pPr>
              <w:jc w:val="both"/>
              <w:rPr>
                <w:rFonts w:cs="Arial"/>
              </w:rPr>
            </w:pPr>
            <w:r>
              <w:t>Non</w:t>
            </w:r>
          </w:p>
        </w:tc>
      </w:tr>
      <w:tr w:rsidR="00897853" w:rsidRPr="00C054B0" w14:paraId="588CEA60" w14:textId="77777777" w:rsidTr="00390E79">
        <w:tc>
          <w:tcPr>
            <w:tcW w:w="4260" w:type="pct"/>
          </w:tcPr>
          <w:p w14:paraId="1C1B7D81" w14:textId="77777777" w:rsidR="00897853" w:rsidRPr="00C054B0" w:rsidRDefault="00897853" w:rsidP="00C32CC8">
            <w:pPr>
              <w:spacing w:after="120"/>
              <w:ind w:left="-113"/>
              <w:jc w:val="both"/>
              <w:rPr>
                <w:rFonts w:cs="Arial"/>
              </w:rPr>
            </w:pPr>
            <w:r>
              <w:t>Les changements demandés affectent:</w:t>
            </w:r>
          </w:p>
        </w:tc>
        <w:tc>
          <w:tcPr>
            <w:tcW w:w="370" w:type="pct"/>
          </w:tcPr>
          <w:p w14:paraId="65AA7E3A" w14:textId="77777777" w:rsidR="00897853" w:rsidRPr="00C054B0" w:rsidRDefault="00897853" w:rsidP="007E015B">
            <w:pPr>
              <w:spacing w:after="12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70" w:type="pct"/>
          </w:tcPr>
          <w:p w14:paraId="58B95208" w14:textId="77777777" w:rsidR="00897853" w:rsidRPr="00C054B0" w:rsidRDefault="00897853" w:rsidP="007E015B">
            <w:pPr>
              <w:spacing w:after="120"/>
              <w:jc w:val="both"/>
              <w:rPr>
                <w:rFonts w:cs="Arial"/>
                <w:lang w:eastAsia="zh-CN"/>
              </w:rPr>
            </w:pPr>
          </w:p>
        </w:tc>
      </w:tr>
      <w:tr w:rsidR="00897853" w:rsidRPr="00C054B0" w14:paraId="7DB2E44E" w14:textId="77777777" w:rsidTr="00390E79">
        <w:trPr>
          <w:trHeight w:val="90"/>
        </w:trPr>
        <w:tc>
          <w:tcPr>
            <w:tcW w:w="4260" w:type="pct"/>
          </w:tcPr>
          <w:p w14:paraId="31084D2D" w14:textId="28D711AC" w:rsidR="00897853" w:rsidRPr="00C054B0" w:rsidRDefault="00897853" w:rsidP="00B87F17">
            <w:pPr>
              <w:tabs>
                <w:tab w:val="left" w:pos="457"/>
              </w:tabs>
              <w:spacing w:after="120"/>
              <w:ind w:left="-113"/>
              <w:jc w:val="both"/>
              <w:rPr>
                <w:rFonts w:cs="Arial"/>
              </w:rPr>
            </w:pPr>
            <w:r>
              <w:t>a)</w:t>
            </w:r>
            <w:r>
              <w:tab/>
            </w:r>
            <w:r w:rsidR="00B87F17">
              <w:t>l</w:t>
            </w:r>
            <w:r>
              <w:t>e budget du FAQS approuvé</w:t>
            </w:r>
          </w:p>
        </w:tc>
        <w:tc>
          <w:tcPr>
            <w:tcW w:w="370" w:type="pct"/>
          </w:tcPr>
          <w:p w14:paraId="26858B32" w14:textId="77777777" w:rsidR="00897853" w:rsidRPr="00C054B0" w:rsidRDefault="00897853" w:rsidP="007E015B">
            <w:pPr>
              <w:spacing w:after="120"/>
              <w:jc w:val="both"/>
              <w:rPr>
                <w:rFonts w:cs="Arial"/>
              </w:rPr>
            </w:pPr>
            <w:r>
              <w:rPr>
                <w:sz w:val="24"/>
              </w:rPr>
              <w:sym w:font="Wingdings" w:char="F071"/>
            </w:r>
          </w:p>
        </w:tc>
        <w:tc>
          <w:tcPr>
            <w:tcW w:w="370" w:type="pct"/>
          </w:tcPr>
          <w:p w14:paraId="6C39BA74" w14:textId="77777777" w:rsidR="00897853" w:rsidRPr="00C054B0" w:rsidRDefault="00897853" w:rsidP="007E015B">
            <w:pPr>
              <w:spacing w:after="120"/>
              <w:jc w:val="both"/>
              <w:rPr>
                <w:rFonts w:cs="Arial"/>
              </w:rPr>
            </w:pPr>
            <w:r>
              <w:rPr>
                <w:sz w:val="24"/>
              </w:rPr>
              <w:sym w:font="Wingdings" w:char="F071"/>
            </w:r>
          </w:p>
        </w:tc>
      </w:tr>
      <w:tr w:rsidR="00897853" w:rsidRPr="00C054B0" w14:paraId="2B65D625" w14:textId="77777777" w:rsidTr="00390E79">
        <w:tc>
          <w:tcPr>
            <w:tcW w:w="4260" w:type="pct"/>
          </w:tcPr>
          <w:p w14:paraId="52ED8164" w14:textId="4A374F9E" w:rsidR="00897853" w:rsidRPr="00C054B0" w:rsidRDefault="00897853" w:rsidP="00B87F17">
            <w:pPr>
              <w:tabs>
                <w:tab w:val="right" w:pos="7938"/>
              </w:tabs>
              <w:spacing w:after="120"/>
              <w:ind w:left="1024" w:hanging="567"/>
              <w:jc w:val="both"/>
              <w:rPr>
                <w:rFonts w:cs="Arial"/>
              </w:rPr>
            </w:pPr>
            <w:r>
              <w:rPr>
                <w:sz w:val="24"/>
              </w:rPr>
              <w:sym w:font="Wingdings" w:char="F071"/>
            </w:r>
            <w:r>
              <w:tab/>
            </w:r>
            <w:r w:rsidR="00B87F17">
              <w:rPr>
                <w:snapToGrid w:val="0"/>
              </w:rPr>
              <w:t>d</w:t>
            </w:r>
            <w:r>
              <w:rPr>
                <w:snapToGrid w:val="0"/>
              </w:rPr>
              <w:t>emande</w:t>
            </w:r>
            <w:r w:rsidR="004F7EF4">
              <w:t xml:space="preserve"> supplémentaire de ________</w:t>
            </w:r>
            <w:r>
              <w:t xml:space="preserve"> USD</w:t>
            </w:r>
          </w:p>
          <w:p w14:paraId="7C89B94F" w14:textId="5AD46A39" w:rsidR="00897853" w:rsidRPr="00C054B0" w:rsidRDefault="00B87F17" w:rsidP="00870B63">
            <w:pPr>
              <w:tabs>
                <w:tab w:val="left" w:pos="4820"/>
                <w:tab w:val="right" w:pos="7938"/>
              </w:tabs>
              <w:spacing w:after="120"/>
              <w:ind w:left="1024" w:hanging="567"/>
              <w:jc w:val="both"/>
              <w:rPr>
                <w:rFonts w:cs="Arial"/>
              </w:rPr>
            </w:pPr>
            <w:r>
              <w:tab/>
            </w:r>
            <w:r w:rsidR="00897853">
              <w:t>(</w:t>
            </w:r>
            <w:r w:rsidR="004F7EF4">
              <w:t>soit un budget FAQS total de ________ USD au lieu de ________</w:t>
            </w:r>
            <w:r w:rsidR="00897853">
              <w:t xml:space="preserve"> USD)</w:t>
            </w:r>
          </w:p>
          <w:p w14:paraId="4A96FFB0" w14:textId="1C62A99D" w:rsidR="00897853" w:rsidRPr="00C054B0" w:rsidRDefault="007841F5" w:rsidP="004F7EF4">
            <w:pPr>
              <w:tabs>
                <w:tab w:val="left" w:pos="1134"/>
                <w:tab w:val="right" w:pos="7938"/>
              </w:tabs>
              <w:spacing w:after="120"/>
              <w:ind w:left="1024" w:hanging="567"/>
              <w:jc w:val="both"/>
              <w:rPr>
                <w:rFonts w:cs="Arial"/>
              </w:rPr>
            </w:pPr>
            <w:r>
              <w:rPr>
                <w:sz w:val="24"/>
              </w:rPr>
              <w:sym w:font="Wingdings" w:char="F071"/>
            </w:r>
            <w:r>
              <w:tab/>
            </w:r>
            <w:r w:rsidR="00B87F17">
              <w:rPr>
                <w:snapToGrid w:val="0"/>
              </w:rPr>
              <w:t>d</w:t>
            </w:r>
            <w:r>
              <w:rPr>
                <w:snapToGrid w:val="0"/>
              </w:rPr>
              <w:t>éduction</w:t>
            </w:r>
            <w:r>
              <w:t xml:space="preserve"> de </w:t>
            </w:r>
            <w:r w:rsidR="004F7EF4">
              <w:t>________</w:t>
            </w:r>
            <w:r>
              <w:t xml:space="preserve"> USD</w:t>
            </w:r>
          </w:p>
          <w:p w14:paraId="1DDBE3AC" w14:textId="6E5624E1" w:rsidR="00897853" w:rsidRPr="00C054B0" w:rsidRDefault="00B87F17" w:rsidP="00870B63">
            <w:pPr>
              <w:tabs>
                <w:tab w:val="left" w:pos="1134"/>
                <w:tab w:val="left" w:pos="4820"/>
                <w:tab w:val="right" w:pos="7938"/>
              </w:tabs>
              <w:spacing w:after="120"/>
              <w:ind w:left="1024" w:hanging="567"/>
              <w:jc w:val="both"/>
              <w:rPr>
                <w:rFonts w:cs="Arial"/>
              </w:rPr>
            </w:pPr>
            <w:r>
              <w:tab/>
            </w:r>
            <w:r w:rsidR="00897853">
              <w:t>(</w:t>
            </w:r>
            <w:r w:rsidR="004F7EF4">
              <w:t>soit un budget FAQS total de ________ USD au lieu de ________</w:t>
            </w:r>
            <w:r w:rsidR="00897853">
              <w:t xml:space="preserve"> USD)</w:t>
            </w:r>
          </w:p>
        </w:tc>
        <w:tc>
          <w:tcPr>
            <w:tcW w:w="370" w:type="pct"/>
          </w:tcPr>
          <w:p w14:paraId="17BA0412" w14:textId="77777777" w:rsidR="00897853" w:rsidRPr="00C054B0" w:rsidRDefault="00897853" w:rsidP="007E015B">
            <w:pPr>
              <w:spacing w:after="12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70" w:type="pct"/>
          </w:tcPr>
          <w:p w14:paraId="563ADE0F" w14:textId="77777777" w:rsidR="00897853" w:rsidRPr="00C054B0" w:rsidRDefault="00897853" w:rsidP="007E015B">
            <w:pPr>
              <w:spacing w:after="120"/>
              <w:jc w:val="both"/>
              <w:rPr>
                <w:rFonts w:cs="Arial"/>
                <w:lang w:eastAsia="zh-CN"/>
              </w:rPr>
            </w:pPr>
          </w:p>
        </w:tc>
      </w:tr>
      <w:tr w:rsidR="00897853" w:rsidRPr="00C054B0" w14:paraId="62429765" w14:textId="77777777" w:rsidTr="00390E79">
        <w:tc>
          <w:tcPr>
            <w:tcW w:w="4260" w:type="pct"/>
          </w:tcPr>
          <w:p w14:paraId="7CD5041B" w14:textId="38DAF6E3" w:rsidR="00897853" w:rsidRPr="00C054B0" w:rsidRDefault="00897853" w:rsidP="00870B63">
            <w:pPr>
              <w:tabs>
                <w:tab w:val="left" w:pos="457"/>
                <w:tab w:val="right" w:pos="7938"/>
              </w:tabs>
              <w:spacing w:after="120"/>
              <w:ind w:left="-113"/>
              <w:jc w:val="both"/>
              <w:rPr>
                <w:rFonts w:cs="Arial"/>
              </w:rPr>
            </w:pPr>
            <w:r>
              <w:t>b)</w:t>
            </w:r>
            <w:r>
              <w:tab/>
            </w:r>
            <w:r w:rsidR="00B87F17">
              <w:t>l</w:t>
            </w:r>
            <w:r>
              <w:t>e calendrier approuvé</w:t>
            </w:r>
          </w:p>
        </w:tc>
        <w:tc>
          <w:tcPr>
            <w:tcW w:w="370" w:type="pct"/>
          </w:tcPr>
          <w:p w14:paraId="130B88A1" w14:textId="77777777" w:rsidR="00897853" w:rsidRPr="00C054B0" w:rsidRDefault="00897853" w:rsidP="007E015B">
            <w:pPr>
              <w:spacing w:after="120"/>
              <w:jc w:val="both"/>
              <w:rPr>
                <w:rFonts w:cs="Arial"/>
              </w:rPr>
            </w:pPr>
            <w:r>
              <w:rPr>
                <w:sz w:val="24"/>
              </w:rPr>
              <w:sym w:font="Wingdings" w:char="F071"/>
            </w:r>
          </w:p>
        </w:tc>
        <w:tc>
          <w:tcPr>
            <w:tcW w:w="370" w:type="pct"/>
          </w:tcPr>
          <w:p w14:paraId="3C85560A" w14:textId="77777777" w:rsidR="00897853" w:rsidRPr="00C054B0" w:rsidRDefault="00897853" w:rsidP="007E015B">
            <w:pPr>
              <w:spacing w:after="120"/>
              <w:jc w:val="both"/>
              <w:rPr>
                <w:rFonts w:cs="Arial"/>
              </w:rPr>
            </w:pPr>
            <w:r>
              <w:rPr>
                <w:sz w:val="24"/>
              </w:rPr>
              <w:sym w:font="Wingdings" w:char="F071"/>
            </w:r>
          </w:p>
        </w:tc>
      </w:tr>
      <w:tr w:rsidR="00897853" w:rsidRPr="00C054B0" w14:paraId="2116C91F" w14:textId="77777777" w:rsidTr="00390E79">
        <w:tc>
          <w:tcPr>
            <w:tcW w:w="4260" w:type="pct"/>
          </w:tcPr>
          <w:p w14:paraId="2FB6EEC2" w14:textId="79AAE25B" w:rsidR="00897853" w:rsidRPr="00C054B0" w:rsidRDefault="00897853" w:rsidP="00870B63">
            <w:pPr>
              <w:tabs>
                <w:tab w:val="left" w:pos="567"/>
                <w:tab w:val="left" w:pos="1024"/>
                <w:tab w:val="right" w:pos="7938"/>
              </w:tabs>
              <w:spacing w:after="120"/>
              <w:ind w:left="1134" w:hanging="677"/>
              <w:jc w:val="both"/>
              <w:rPr>
                <w:rFonts w:cs="Arial"/>
                <w:snapToGrid w:val="0"/>
              </w:rPr>
            </w:pPr>
            <w:r>
              <w:rPr>
                <w:sz w:val="24"/>
              </w:rPr>
              <w:sym w:font="Wingdings" w:char="F071"/>
            </w:r>
            <w:r>
              <w:tab/>
            </w:r>
            <w:r w:rsidR="00B87F17">
              <w:t>d</w:t>
            </w:r>
            <w:r w:rsidR="004F7EF4">
              <w:t>urée du projet étendue de ________</w:t>
            </w:r>
            <w:r>
              <w:t xml:space="preserve"> </w:t>
            </w:r>
            <w:r>
              <w:rPr>
                <w:snapToGrid w:val="0"/>
              </w:rPr>
              <w:t>mois</w:t>
            </w:r>
          </w:p>
          <w:p w14:paraId="17F265FD" w14:textId="657771B9" w:rsidR="00897853" w:rsidRPr="00C054B0" w:rsidRDefault="00B87F17" w:rsidP="00B87F17">
            <w:pPr>
              <w:tabs>
                <w:tab w:val="left" w:pos="1134"/>
                <w:tab w:val="left" w:pos="4820"/>
                <w:tab w:val="right" w:pos="7938"/>
              </w:tabs>
              <w:spacing w:after="120"/>
              <w:ind w:left="1024" w:hanging="567"/>
              <w:jc w:val="both"/>
              <w:rPr>
                <w:rFonts w:cs="Arial"/>
              </w:rPr>
            </w:pPr>
            <w:r>
              <w:rPr>
                <w:snapToGrid w:val="0"/>
              </w:rPr>
              <w:tab/>
            </w:r>
            <w:r w:rsidR="00897853">
              <w:rPr>
                <w:snapToGrid w:val="0"/>
              </w:rPr>
              <w:t xml:space="preserve">(soit </w:t>
            </w:r>
            <w:r w:rsidR="00897853" w:rsidRPr="00B87F17">
              <w:t>une</w:t>
            </w:r>
            <w:r w:rsidR="00897853">
              <w:rPr>
                <w:snapToGrid w:val="0"/>
              </w:rPr>
              <w:t xml:space="preserve"> durée</w:t>
            </w:r>
            <w:r w:rsidR="004F7EF4">
              <w:rPr>
                <w:snapToGrid w:val="0"/>
              </w:rPr>
              <w:t xml:space="preserve"> totale de </w:t>
            </w:r>
            <w:r w:rsidR="00F21305">
              <w:rPr>
                <w:snapToGrid w:val="0"/>
              </w:rPr>
              <w:t xml:space="preserve">________ </w:t>
            </w:r>
            <w:r w:rsidR="004F7EF4">
              <w:rPr>
                <w:snapToGrid w:val="0"/>
              </w:rPr>
              <w:t>mois au lieu de ________</w:t>
            </w:r>
            <w:r w:rsidR="00897853">
              <w:rPr>
                <w:snapToGrid w:val="0"/>
              </w:rPr>
              <w:t xml:space="preserve"> mois)</w:t>
            </w:r>
          </w:p>
        </w:tc>
        <w:tc>
          <w:tcPr>
            <w:tcW w:w="370" w:type="pct"/>
          </w:tcPr>
          <w:p w14:paraId="493F68C3" w14:textId="77777777" w:rsidR="00897853" w:rsidRPr="00C054B0" w:rsidRDefault="00897853" w:rsidP="007E015B">
            <w:pPr>
              <w:spacing w:after="12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70" w:type="pct"/>
          </w:tcPr>
          <w:p w14:paraId="20A2D01E" w14:textId="77777777" w:rsidR="00897853" w:rsidRPr="00C054B0" w:rsidRDefault="00897853" w:rsidP="007E015B">
            <w:pPr>
              <w:spacing w:after="120"/>
              <w:jc w:val="both"/>
              <w:rPr>
                <w:rFonts w:cs="Arial"/>
                <w:lang w:eastAsia="zh-CN"/>
              </w:rPr>
            </w:pPr>
          </w:p>
        </w:tc>
      </w:tr>
      <w:tr w:rsidR="00897853" w:rsidRPr="00C054B0" w14:paraId="1CA96D4A" w14:textId="77777777" w:rsidTr="00390E79">
        <w:tc>
          <w:tcPr>
            <w:tcW w:w="4260" w:type="pct"/>
          </w:tcPr>
          <w:p w14:paraId="022E62E9" w14:textId="333E0938" w:rsidR="00897853" w:rsidRPr="00C054B0" w:rsidRDefault="00897853" w:rsidP="00870B63">
            <w:pPr>
              <w:tabs>
                <w:tab w:val="left" w:pos="457"/>
              </w:tabs>
              <w:spacing w:after="120"/>
              <w:ind w:left="-113"/>
              <w:jc w:val="both"/>
              <w:rPr>
                <w:rFonts w:cs="Arial"/>
              </w:rPr>
            </w:pPr>
            <w:r>
              <w:t>c)</w:t>
            </w:r>
            <w:r>
              <w:tab/>
            </w:r>
            <w:r w:rsidR="00B87F17">
              <w:t>l</w:t>
            </w:r>
            <w:r>
              <w:t>’équipe de projet approuvée</w:t>
            </w:r>
          </w:p>
        </w:tc>
        <w:tc>
          <w:tcPr>
            <w:tcW w:w="370" w:type="pct"/>
          </w:tcPr>
          <w:p w14:paraId="48954469" w14:textId="77777777" w:rsidR="00897853" w:rsidRPr="00C054B0" w:rsidRDefault="00897853" w:rsidP="007E015B">
            <w:pPr>
              <w:spacing w:after="120"/>
              <w:jc w:val="both"/>
              <w:rPr>
                <w:rFonts w:cs="Arial"/>
              </w:rPr>
            </w:pPr>
            <w:r>
              <w:rPr>
                <w:sz w:val="24"/>
              </w:rPr>
              <w:sym w:font="Wingdings" w:char="F071"/>
            </w:r>
          </w:p>
        </w:tc>
        <w:tc>
          <w:tcPr>
            <w:tcW w:w="370" w:type="pct"/>
          </w:tcPr>
          <w:p w14:paraId="216E39BB" w14:textId="77777777" w:rsidR="00897853" w:rsidRPr="00C054B0" w:rsidRDefault="00897853" w:rsidP="007E015B">
            <w:pPr>
              <w:spacing w:after="120"/>
              <w:jc w:val="both"/>
              <w:rPr>
                <w:rFonts w:cs="Arial"/>
              </w:rPr>
            </w:pPr>
            <w:r>
              <w:rPr>
                <w:sz w:val="24"/>
              </w:rPr>
              <w:sym w:font="Wingdings" w:char="F071"/>
            </w:r>
          </w:p>
        </w:tc>
      </w:tr>
      <w:tr w:rsidR="00897853" w:rsidRPr="00C054B0" w14:paraId="284712E3" w14:textId="77777777" w:rsidTr="00390E79">
        <w:tc>
          <w:tcPr>
            <w:tcW w:w="4260" w:type="pct"/>
          </w:tcPr>
          <w:p w14:paraId="2AD265C2" w14:textId="3E771A31" w:rsidR="00897853" w:rsidRPr="00C054B0" w:rsidRDefault="00897853" w:rsidP="00870B63">
            <w:pPr>
              <w:tabs>
                <w:tab w:val="left" w:pos="1024"/>
              </w:tabs>
              <w:spacing w:after="120"/>
              <w:ind w:left="567" w:hanging="110"/>
              <w:jc w:val="both"/>
              <w:rPr>
                <w:rFonts w:cs="Arial"/>
              </w:rPr>
            </w:pPr>
            <w:r>
              <w:rPr>
                <w:sz w:val="24"/>
              </w:rPr>
              <w:sym w:font="Wingdings" w:char="F071"/>
            </w:r>
            <w:r>
              <w:tab/>
            </w:r>
            <w:r w:rsidR="00B87F17">
              <w:t>c</w:t>
            </w:r>
            <w:r>
              <w:t>hangements des membres de l’équipe de projet de base</w:t>
            </w:r>
          </w:p>
        </w:tc>
        <w:tc>
          <w:tcPr>
            <w:tcW w:w="370" w:type="pct"/>
          </w:tcPr>
          <w:p w14:paraId="64968DF4" w14:textId="77777777" w:rsidR="00897853" w:rsidRPr="00C054B0" w:rsidRDefault="00897853" w:rsidP="007E015B">
            <w:pPr>
              <w:spacing w:after="12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70" w:type="pct"/>
          </w:tcPr>
          <w:p w14:paraId="7ED0B89B" w14:textId="77777777" w:rsidR="00897853" w:rsidRPr="00C054B0" w:rsidRDefault="00897853" w:rsidP="007E015B">
            <w:pPr>
              <w:spacing w:after="120"/>
              <w:jc w:val="both"/>
              <w:rPr>
                <w:rFonts w:cs="Arial"/>
                <w:lang w:eastAsia="zh-CN"/>
              </w:rPr>
            </w:pPr>
          </w:p>
        </w:tc>
      </w:tr>
      <w:tr w:rsidR="00897853" w:rsidRPr="00C054B0" w14:paraId="15D15592" w14:textId="77777777" w:rsidTr="00390E79">
        <w:tc>
          <w:tcPr>
            <w:tcW w:w="4260" w:type="pct"/>
          </w:tcPr>
          <w:p w14:paraId="49AC5C9D" w14:textId="75295ECC" w:rsidR="00897853" w:rsidRPr="00C054B0" w:rsidRDefault="00897853" w:rsidP="00870B63">
            <w:pPr>
              <w:tabs>
                <w:tab w:val="left" w:pos="457"/>
              </w:tabs>
              <w:spacing w:after="120"/>
              <w:ind w:left="-113"/>
              <w:jc w:val="both"/>
              <w:rPr>
                <w:rFonts w:cs="Arial"/>
              </w:rPr>
            </w:pPr>
            <w:r>
              <w:t>d)</w:t>
            </w:r>
            <w:r>
              <w:tab/>
            </w:r>
            <w:r w:rsidR="00B87F17">
              <w:t>l</w:t>
            </w:r>
            <w:r>
              <w:t>es conditions de paiement approuvées</w:t>
            </w:r>
          </w:p>
        </w:tc>
        <w:tc>
          <w:tcPr>
            <w:tcW w:w="370" w:type="pct"/>
          </w:tcPr>
          <w:p w14:paraId="7469DE2E" w14:textId="77777777" w:rsidR="00897853" w:rsidRPr="00C054B0" w:rsidRDefault="00897853" w:rsidP="007E015B">
            <w:pPr>
              <w:spacing w:after="120"/>
              <w:jc w:val="both"/>
              <w:rPr>
                <w:rFonts w:cs="Arial"/>
              </w:rPr>
            </w:pPr>
            <w:r>
              <w:rPr>
                <w:sz w:val="24"/>
              </w:rPr>
              <w:sym w:font="Wingdings" w:char="F071"/>
            </w:r>
          </w:p>
        </w:tc>
        <w:tc>
          <w:tcPr>
            <w:tcW w:w="370" w:type="pct"/>
          </w:tcPr>
          <w:p w14:paraId="1C7D812D" w14:textId="77777777" w:rsidR="00897853" w:rsidRPr="00C054B0" w:rsidRDefault="00897853" w:rsidP="007E015B">
            <w:pPr>
              <w:spacing w:after="120"/>
              <w:jc w:val="both"/>
              <w:rPr>
                <w:rFonts w:cs="Arial"/>
              </w:rPr>
            </w:pPr>
            <w:r>
              <w:rPr>
                <w:sz w:val="24"/>
              </w:rPr>
              <w:sym w:font="Wingdings" w:char="F071"/>
            </w:r>
          </w:p>
        </w:tc>
      </w:tr>
      <w:tr w:rsidR="00897853" w:rsidRPr="00C054B0" w14:paraId="3A39B8C1" w14:textId="77777777" w:rsidTr="00390E79">
        <w:tc>
          <w:tcPr>
            <w:tcW w:w="4260" w:type="pct"/>
          </w:tcPr>
          <w:p w14:paraId="1ACC7AB0" w14:textId="707FA370" w:rsidR="00897853" w:rsidRPr="00C054B0" w:rsidRDefault="00897853" w:rsidP="00B87F17">
            <w:pPr>
              <w:tabs>
                <w:tab w:val="left" w:pos="567"/>
                <w:tab w:val="left" w:pos="1024"/>
              </w:tabs>
              <w:spacing w:after="120"/>
              <w:ind w:left="567" w:hanging="108"/>
              <w:jc w:val="both"/>
              <w:rPr>
                <w:rFonts w:cs="Arial"/>
              </w:rPr>
            </w:pPr>
            <w:r>
              <w:rPr>
                <w:sz w:val="24"/>
              </w:rPr>
              <w:sym w:font="Wingdings" w:char="F071"/>
            </w:r>
            <w:r>
              <w:tab/>
            </w:r>
            <w:r w:rsidR="00B87F17">
              <w:rPr>
                <w:snapToGrid w:val="0"/>
              </w:rPr>
              <w:t>a</w:t>
            </w:r>
            <w:r>
              <w:rPr>
                <w:snapToGrid w:val="0"/>
              </w:rPr>
              <w:t>chats réalisés</w:t>
            </w:r>
            <w:r>
              <w:t xml:space="preserve"> par l’intermédiaire du PNUD</w:t>
            </w:r>
          </w:p>
          <w:p w14:paraId="318B71B4" w14:textId="3EE46F9C" w:rsidR="00897853" w:rsidRPr="00C054B0" w:rsidRDefault="00897853" w:rsidP="00B87F17">
            <w:pPr>
              <w:tabs>
                <w:tab w:val="left" w:pos="567"/>
                <w:tab w:val="left" w:pos="1024"/>
              </w:tabs>
              <w:spacing w:after="120"/>
              <w:ind w:left="567" w:hanging="108"/>
              <w:jc w:val="both"/>
              <w:rPr>
                <w:rFonts w:cs="Arial"/>
              </w:rPr>
            </w:pPr>
            <w:r>
              <w:rPr>
                <w:sz w:val="24"/>
              </w:rPr>
              <w:sym w:font="Wingdings" w:char="F071"/>
            </w:r>
            <w:r>
              <w:tab/>
            </w:r>
            <w:r w:rsidR="00B87F17">
              <w:t>p</w:t>
            </w:r>
            <w:r>
              <w:t>aiement direct au(x) fournisseur(s)</w:t>
            </w:r>
          </w:p>
          <w:p w14:paraId="4D95CFF8" w14:textId="008409C9" w:rsidR="00897853" w:rsidRPr="00C054B0" w:rsidRDefault="00897853" w:rsidP="00B87F17">
            <w:pPr>
              <w:tabs>
                <w:tab w:val="left" w:pos="567"/>
                <w:tab w:val="left" w:pos="1024"/>
              </w:tabs>
              <w:spacing w:after="120"/>
              <w:ind w:left="567" w:hanging="108"/>
              <w:jc w:val="both"/>
              <w:rPr>
                <w:rFonts w:cs="Arial"/>
              </w:rPr>
            </w:pPr>
            <w:r>
              <w:rPr>
                <w:sz w:val="24"/>
              </w:rPr>
              <w:sym w:font="Wingdings" w:char="F071"/>
            </w:r>
            <w:r>
              <w:tab/>
            </w:r>
            <w:r w:rsidR="00B87F17">
              <w:t>c</w:t>
            </w:r>
            <w:r>
              <w:t>hangements dans l’attribution des fonds</w:t>
            </w:r>
          </w:p>
        </w:tc>
        <w:tc>
          <w:tcPr>
            <w:tcW w:w="370" w:type="pct"/>
          </w:tcPr>
          <w:p w14:paraId="0758452C" w14:textId="77777777" w:rsidR="00897853" w:rsidRPr="00C054B0" w:rsidRDefault="00897853" w:rsidP="007E015B">
            <w:pPr>
              <w:spacing w:after="12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70" w:type="pct"/>
          </w:tcPr>
          <w:p w14:paraId="606267EC" w14:textId="77777777" w:rsidR="00897853" w:rsidRPr="00C054B0" w:rsidRDefault="00897853" w:rsidP="007E015B">
            <w:pPr>
              <w:spacing w:after="120"/>
              <w:jc w:val="both"/>
              <w:rPr>
                <w:rFonts w:cs="Arial"/>
                <w:lang w:eastAsia="zh-CN"/>
              </w:rPr>
            </w:pPr>
          </w:p>
        </w:tc>
      </w:tr>
      <w:tr w:rsidR="00897853" w:rsidRPr="00B87F17" w14:paraId="67A432EE" w14:textId="77777777" w:rsidTr="00390E79">
        <w:tc>
          <w:tcPr>
            <w:tcW w:w="4260" w:type="pct"/>
          </w:tcPr>
          <w:p w14:paraId="53718CCB" w14:textId="29D51B60" w:rsidR="00897853" w:rsidRPr="00B87F17" w:rsidRDefault="00897853" w:rsidP="00B87F17">
            <w:pPr>
              <w:spacing w:after="120"/>
              <w:ind w:left="486" w:hanging="599"/>
              <w:jc w:val="both"/>
              <w:rPr>
                <w:rFonts w:cs="Arial"/>
              </w:rPr>
            </w:pPr>
            <w:r w:rsidRPr="00B87F17">
              <w:t>e)</w:t>
            </w:r>
            <w:r w:rsidRPr="00B87F17">
              <w:tab/>
            </w:r>
            <w:r w:rsidR="00B87F17">
              <w:t>d</w:t>
            </w:r>
            <w:r w:rsidR="00B87F17" w:rsidRPr="00B87F17">
              <w:rPr>
                <w:rFonts w:cs="Arial"/>
              </w:rPr>
              <w:t>’</w:t>
            </w:r>
            <w:r w:rsidR="00B87F17">
              <w:rPr>
                <w:rFonts w:cs="Arial"/>
              </w:rPr>
              <w:t>a</w:t>
            </w:r>
            <w:r w:rsidRPr="00B87F17">
              <w:t>utres aspects (peuvent inclure des changements du lieu, des objectifs et des prin</w:t>
            </w:r>
            <w:r w:rsidR="003A2D38">
              <w:softHyphen/>
            </w:r>
            <w:r w:rsidRPr="00B87F17">
              <w:t>cipaux indic</w:t>
            </w:r>
            <w:r w:rsidR="00B87F17">
              <w:t>ateurs de performance du projet</w:t>
            </w:r>
            <w:r w:rsidRPr="00B87F17">
              <w:t xml:space="preserve"> ainsi que tout autre changement impor</w:t>
            </w:r>
            <w:r w:rsidR="003A2D38">
              <w:softHyphen/>
            </w:r>
            <w:r w:rsidR="00F21305">
              <w:t>tant au plan du projet)</w:t>
            </w:r>
          </w:p>
        </w:tc>
        <w:tc>
          <w:tcPr>
            <w:tcW w:w="370" w:type="pct"/>
          </w:tcPr>
          <w:p w14:paraId="463328EE" w14:textId="77777777" w:rsidR="00897853" w:rsidRPr="00B87F17" w:rsidRDefault="00897853" w:rsidP="007E015B">
            <w:pPr>
              <w:spacing w:after="120"/>
              <w:jc w:val="both"/>
              <w:rPr>
                <w:rFonts w:cs="Arial"/>
              </w:rPr>
            </w:pPr>
            <w:r w:rsidRPr="00B87F17">
              <w:rPr>
                <w:sz w:val="24"/>
              </w:rPr>
              <w:sym w:font="Wingdings" w:char="F071"/>
            </w:r>
          </w:p>
        </w:tc>
        <w:tc>
          <w:tcPr>
            <w:tcW w:w="370" w:type="pct"/>
          </w:tcPr>
          <w:p w14:paraId="33B5FC7E" w14:textId="77777777" w:rsidR="00897853" w:rsidRPr="00B87F17" w:rsidRDefault="00897853" w:rsidP="007E015B">
            <w:pPr>
              <w:spacing w:after="120"/>
              <w:jc w:val="both"/>
              <w:rPr>
                <w:rFonts w:cs="Arial"/>
              </w:rPr>
            </w:pPr>
            <w:r w:rsidRPr="00B87F17">
              <w:rPr>
                <w:sz w:val="24"/>
              </w:rPr>
              <w:sym w:font="Wingdings" w:char="F071"/>
            </w:r>
          </w:p>
        </w:tc>
      </w:tr>
      <w:tr w:rsidR="00897853" w:rsidRPr="00C054B0" w14:paraId="633F6BF2" w14:textId="77777777" w:rsidTr="00390E79">
        <w:tc>
          <w:tcPr>
            <w:tcW w:w="4260" w:type="pct"/>
          </w:tcPr>
          <w:p w14:paraId="2142C767" w14:textId="77777777" w:rsidR="00897853" w:rsidRPr="00C054B0" w:rsidRDefault="00897853" w:rsidP="00870B63">
            <w:pPr>
              <w:tabs>
                <w:tab w:val="left" w:pos="567"/>
                <w:tab w:val="left" w:pos="1134"/>
                <w:tab w:val="right" w:pos="7938"/>
                <w:tab w:val="left" w:pos="7970"/>
              </w:tabs>
              <w:spacing w:after="120"/>
              <w:ind w:left="567" w:hanging="110"/>
              <w:jc w:val="both"/>
              <w:rPr>
                <w:rFonts w:cs="Arial"/>
              </w:rPr>
            </w:pPr>
            <w:r>
              <w:rPr>
                <w:sz w:val="24"/>
              </w:rPr>
              <w:sym w:font="Wingdings" w:char="F071"/>
            </w:r>
            <w:r>
              <w:tab/>
            </w:r>
            <w:r>
              <w:rPr>
                <w:u w:val="single"/>
              </w:rPr>
              <w:tab/>
            </w:r>
          </w:p>
          <w:p w14:paraId="19E88653" w14:textId="77777777" w:rsidR="00897853" w:rsidRPr="00C054B0" w:rsidRDefault="00897853" w:rsidP="00870B63">
            <w:pPr>
              <w:tabs>
                <w:tab w:val="left" w:pos="567"/>
                <w:tab w:val="left" w:pos="1134"/>
                <w:tab w:val="right" w:pos="7938"/>
                <w:tab w:val="left" w:pos="7970"/>
              </w:tabs>
              <w:spacing w:after="120"/>
              <w:ind w:left="567" w:hanging="110"/>
              <w:jc w:val="both"/>
              <w:rPr>
                <w:rFonts w:cs="Arial"/>
              </w:rPr>
            </w:pPr>
            <w:r>
              <w:rPr>
                <w:sz w:val="24"/>
              </w:rPr>
              <w:sym w:font="Wingdings" w:char="F071"/>
            </w:r>
            <w:r>
              <w:tab/>
            </w:r>
            <w:r>
              <w:rPr>
                <w:u w:val="single"/>
              </w:rPr>
              <w:tab/>
            </w:r>
          </w:p>
          <w:p w14:paraId="0875D1B5" w14:textId="77777777" w:rsidR="00897853" w:rsidRPr="00C054B0" w:rsidRDefault="00897853" w:rsidP="00870B63">
            <w:pPr>
              <w:tabs>
                <w:tab w:val="left" w:pos="567"/>
                <w:tab w:val="left" w:pos="1134"/>
                <w:tab w:val="right" w:pos="7938"/>
                <w:tab w:val="left" w:pos="7970"/>
              </w:tabs>
              <w:ind w:left="567" w:hanging="110"/>
              <w:jc w:val="both"/>
              <w:rPr>
                <w:rFonts w:cs="Arial"/>
              </w:rPr>
            </w:pPr>
            <w:r>
              <w:rPr>
                <w:sz w:val="24"/>
              </w:rPr>
              <w:sym w:font="Wingdings" w:char="F071"/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370" w:type="pct"/>
          </w:tcPr>
          <w:p w14:paraId="2AFABF08" w14:textId="77777777" w:rsidR="00897853" w:rsidRPr="00C054B0" w:rsidRDefault="00897853" w:rsidP="007E015B">
            <w:pPr>
              <w:spacing w:after="120"/>
              <w:ind w:left="567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70" w:type="pct"/>
          </w:tcPr>
          <w:p w14:paraId="707F6B2C" w14:textId="77777777" w:rsidR="00897853" w:rsidRPr="00C054B0" w:rsidRDefault="00897853" w:rsidP="007E015B">
            <w:pPr>
              <w:spacing w:after="120"/>
              <w:ind w:left="567"/>
              <w:jc w:val="both"/>
              <w:rPr>
                <w:rFonts w:cs="Arial"/>
                <w:lang w:eastAsia="zh-CN"/>
              </w:rPr>
            </w:pPr>
          </w:p>
        </w:tc>
      </w:tr>
    </w:tbl>
    <w:p w14:paraId="131D1196" w14:textId="77777777" w:rsidR="00897853" w:rsidRPr="00C054B0" w:rsidRDefault="00897853" w:rsidP="007E015B">
      <w:pPr>
        <w:jc w:val="both"/>
        <w:rPr>
          <w:rFonts w:cs="Arial"/>
          <w:lang w:eastAsia="zh-CN"/>
        </w:rPr>
      </w:pPr>
    </w:p>
    <w:p w14:paraId="5D3865D5" w14:textId="27B14EAF" w:rsidR="00897853" w:rsidRDefault="00897853" w:rsidP="007E015B">
      <w:pPr>
        <w:jc w:val="both"/>
        <w:rPr>
          <w:rFonts w:cs="Arial"/>
          <w:lang w:eastAsia="zh-C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859"/>
        <w:gridCol w:w="4775"/>
      </w:tblGrid>
      <w:tr w:rsidR="00B87F17" w14:paraId="650F3EE1" w14:textId="77777777" w:rsidTr="00814263">
        <w:trPr>
          <w:cantSplit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0" w:type="dxa"/>
              <w:bottom w:w="0" w:type="dxa"/>
              <w:right w:w="80" w:type="dxa"/>
            </w:tcMar>
          </w:tcPr>
          <w:p w14:paraId="41F8065B" w14:textId="77777777" w:rsidR="00B87F17" w:rsidRDefault="00B87F17" w:rsidP="00814263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Date</w:t>
            </w:r>
          </w:p>
          <w:p w14:paraId="6318BB01" w14:textId="77777777" w:rsidR="00B87F17" w:rsidRDefault="00B87F17" w:rsidP="00280BE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fr-CH"/>
              </w:rPr>
            </w:pPr>
          </w:p>
          <w:p w14:paraId="46CB0F6C" w14:textId="77777777" w:rsidR="00B87F17" w:rsidRDefault="00B87F17" w:rsidP="00280BEF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0" w:type="dxa"/>
              <w:bottom w:w="0" w:type="dxa"/>
              <w:right w:w="80" w:type="dxa"/>
            </w:tcMar>
          </w:tcPr>
          <w:p w14:paraId="771B77F3" w14:textId="5A206530" w:rsidR="00B87F17" w:rsidRDefault="00B87F17" w:rsidP="00814263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Lieu</w:t>
            </w:r>
          </w:p>
          <w:p w14:paraId="2D5C1075" w14:textId="77777777" w:rsidR="00B87F17" w:rsidRDefault="00B87F17" w:rsidP="00280BEF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  <w:lang w:val="fr-CH"/>
              </w:rPr>
            </w:pPr>
          </w:p>
          <w:p w14:paraId="73D59DAF" w14:textId="0DC3D8AD" w:rsidR="00814263" w:rsidRDefault="00814263" w:rsidP="00280BEF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  <w:lang w:val="fr-CH"/>
              </w:rPr>
            </w:pPr>
          </w:p>
        </w:tc>
      </w:tr>
      <w:tr w:rsidR="00B87F17" w14:paraId="54A8752D" w14:textId="77777777" w:rsidTr="00814263">
        <w:trPr>
          <w:cantSplit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0" w:type="dxa"/>
              <w:bottom w:w="0" w:type="dxa"/>
              <w:right w:w="80" w:type="dxa"/>
            </w:tcMar>
          </w:tcPr>
          <w:p w14:paraId="14EC24C5" w14:textId="09B09ACA" w:rsidR="00B87F17" w:rsidRPr="0026671C" w:rsidRDefault="00814263" w:rsidP="004F7EF4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Nom du </w:t>
            </w:r>
            <w:r w:rsidR="004F7EF4">
              <w:rPr>
                <w:rFonts w:cs="Arial"/>
                <w:sz w:val="16"/>
                <w:szCs w:val="16"/>
                <w:lang w:val="fr-CH"/>
              </w:rPr>
              <w:t>c</w:t>
            </w:r>
            <w:r w:rsidRPr="00814263">
              <w:rPr>
                <w:rFonts w:cs="Arial"/>
                <w:sz w:val="16"/>
                <w:szCs w:val="16"/>
                <w:lang w:val="fr-CH"/>
              </w:rPr>
              <w:t>oordonnateur</w:t>
            </w:r>
            <w:r>
              <w:rPr>
                <w:rFonts w:cs="Arial"/>
                <w:sz w:val="16"/>
                <w:szCs w:val="16"/>
              </w:rPr>
              <w:t xml:space="preserve"> du projet du fonds commun</w:t>
            </w:r>
          </w:p>
          <w:p w14:paraId="424B43AD" w14:textId="77777777" w:rsidR="00B87F17" w:rsidRPr="0026671C" w:rsidRDefault="00B87F17" w:rsidP="00280BEF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5C7020D5" w14:textId="77777777" w:rsidR="00B87F17" w:rsidRPr="0026671C" w:rsidRDefault="00B87F17" w:rsidP="00280BEF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B87F17" w14:paraId="055BAB17" w14:textId="77777777" w:rsidTr="00814263">
        <w:trPr>
          <w:cantSplit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0" w:type="dxa"/>
              <w:bottom w:w="0" w:type="dxa"/>
              <w:right w:w="80" w:type="dxa"/>
            </w:tcMar>
          </w:tcPr>
          <w:p w14:paraId="5DA42B78" w14:textId="3EDDA11E" w:rsidR="00B87F17" w:rsidRPr="0026671C" w:rsidRDefault="00814263" w:rsidP="004F7EF4">
            <w:pPr>
              <w:spacing w:before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Signature du </w:t>
            </w:r>
            <w:r w:rsidR="004F7EF4">
              <w:rPr>
                <w:rFonts w:cs="Arial"/>
                <w:sz w:val="16"/>
                <w:szCs w:val="16"/>
              </w:rPr>
              <w:t>c</w:t>
            </w:r>
            <w:r>
              <w:rPr>
                <w:rFonts w:cs="Arial"/>
                <w:sz w:val="16"/>
                <w:szCs w:val="16"/>
              </w:rPr>
              <w:t>oordonnateur du projet du fonds commun</w:t>
            </w:r>
          </w:p>
          <w:p w14:paraId="7E24788D" w14:textId="77777777" w:rsidR="00B87F17" w:rsidRPr="0026671C" w:rsidRDefault="00B87F17" w:rsidP="00280BEF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  <w:p w14:paraId="5831B0E2" w14:textId="77777777" w:rsidR="00B87F17" w:rsidRPr="0026671C" w:rsidRDefault="00B87F17" w:rsidP="00280BEF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58245256" w14:textId="63CB9C37" w:rsidR="00B87F17" w:rsidRDefault="00B87F17" w:rsidP="007E015B">
      <w:pPr>
        <w:jc w:val="both"/>
        <w:rPr>
          <w:rFonts w:cs="Arial"/>
          <w:lang w:eastAsia="zh-CN"/>
        </w:rPr>
      </w:pPr>
    </w:p>
    <w:sectPr w:rsidR="00B87F17" w:rsidSect="00C961E5">
      <w:headerReference w:type="even" r:id="rId12"/>
      <w:headerReference w:type="default" r:id="rId13"/>
      <w:headerReference w:type="first" r:id="rId14"/>
      <w:footnotePr>
        <w:numRestart w:val="eachPage"/>
      </w:footnotePr>
      <w:endnotePr>
        <w:numFmt w:val="decimal"/>
      </w:endnotePr>
      <w:pgSz w:w="11907" w:h="16840" w:code="9"/>
      <w:pgMar w:top="1134" w:right="851" w:bottom="851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A0590" w14:textId="77777777" w:rsidR="007D0C61" w:rsidRDefault="007D0C61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7E344897" w14:textId="77777777" w:rsidR="007D0C61" w:rsidRDefault="007D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51FF9" w14:textId="77777777" w:rsidR="007D0C61" w:rsidRDefault="007D0C61" w:rsidP="009E7ADC">
      <w:pPr>
        <w:rPr>
          <w:sz w:val="18"/>
        </w:rPr>
      </w:pPr>
    </w:p>
  </w:footnote>
  <w:footnote w:type="continuationSeparator" w:id="0">
    <w:p w14:paraId="69C8711D" w14:textId="77777777" w:rsidR="007D0C61" w:rsidRPr="00252BCD" w:rsidRDefault="007D0C61" w:rsidP="009E7ADC">
      <w:pPr>
        <w:rPr>
          <w:sz w:val="18"/>
          <w:szCs w:val="18"/>
        </w:rPr>
      </w:pPr>
    </w:p>
  </w:footnote>
  <w:footnote w:type="continuationNotice" w:id="1">
    <w:p w14:paraId="4A52B86D" w14:textId="77777777" w:rsidR="007D0C61" w:rsidRPr="00252BCD" w:rsidRDefault="007D0C61" w:rsidP="004E2B3B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5E5C0" w14:textId="77777777" w:rsidR="00527FF5" w:rsidRDefault="00527FF5">
    <w:pPr>
      <w:jc w:val="center"/>
    </w:pPr>
    <w:r>
      <w:pgNum/>
    </w:r>
  </w:p>
  <w:p w14:paraId="6F2BCCB1" w14:textId="77777777"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64C45" w14:textId="77777777" w:rsidR="00527FF5" w:rsidRDefault="00527FF5" w:rsidP="00F639BA">
    <w:pPr>
      <w:jc w:val="center"/>
    </w:pPr>
    <w:r>
      <w:pgNum/>
    </w:r>
  </w:p>
  <w:p w14:paraId="11F8BBD3" w14:textId="77777777"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667F5" w14:textId="77777777" w:rsidR="003104EA" w:rsidRDefault="003104EA" w:rsidP="00C961E5"/>
  <w:p w14:paraId="635F0DE6" w14:textId="77777777" w:rsidR="00C961E5" w:rsidRPr="00C961E5" w:rsidRDefault="00C961E5" w:rsidP="00C961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48A679B2"/>
    <w:lvl w:ilvl="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D5B286D2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1C5D63B7"/>
    <w:multiLevelType w:val="hybridMultilevel"/>
    <w:tmpl w:val="C1789FAC"/>
    <w:lvl w:ilvl="0" w:tplc="0DF6D89C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28ED3C86"/>
    <w:multiLevelType w:val="hybridMultilevel"/>
    <w:tmpl w:val="19180880"/>
    <w:lvl w:ilvl="0" w:tplc="5ECE9D26">
      <w:numFmt w:val="bullet"/>
      <w:pStyle w:val="3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96736"/>
    <w:multiLevelType w:val="hybridMultilevel"/>
    <w:tmpl w:val="92A4476E"/>
    <w:lvl w:ilvl="0" w:tplc="FCCEFA6C">
      <w:start w:val="5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6ADB125E"/>
    <w:multiLevelType w:val="singleLevel"/>
    <w:tmpl w:val="26BC450A"/>
    <w:lvl w:ilvl="0">
      <w:numFmt w:val="bullet"/>
      <w:pStyle w:val="2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5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6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7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7"/>
  </w:num>
  <w:num w:numId="8">
    <w:abstractNumId w:val="3"/>
  </w:num>
  <w:num w:numId="9">
    <w:abstractNumId w:val="1"/>
  </w:num>
  <w:num w:numId="10">
    <w:abstractNumId w:val="13"/>
  </w:num>
  <w:num w:numId="11">
    <w:abstractNumId w:val="12"/>
  </w:num>
  <w:num w:numId="12">
    <w:abstractNumId w:val="15"/>
  </w:num>
  <w:num w:numId="13">
    <w:abstractNumId w:val="0"/>
  </w:num>
  <w:num w:numId="14">
    <w:abstractNumId w:val="14"/>
  </w:num>
  <w:num w:numId="15">
    <w:abstractNumId w:val="2"/>
  </w:num>
  <w:num w:numId="16">
    <w:abstractNumId w:val="14"/>
  </w:num>
  <w:num w:numId="17">
    <w:abstractNumId w:val="0"/>
  </w:num>
  <w:num w:numId="18">
    <w:abstractNumId w:val="2"/>
  </w:num>
  <w:num w:numId="19">
    <w:abstractNumId w:val="4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E5"/>
    <w:rsid w:val="000021DD"/>
    <w:rsid w:val="00004D2B"/>
    <w:rsid w:val="00012EF7"/>
    <w:rsid w:val="0002298F"/>
    <w:rsid w:val="00023669"/>
    <w:rsid w:val="000240AC"/>
    <w:rsid w:val="00026EC5"/>
    <w:rsid w:val="000465C9"/>
    <w:rsid w:val="000569F6"/>
    <w:rsid w:val="000B24C3"/>
    <w:rsid w:val="000D1BB1"/>
    <w:rsid w:val="000E0AB2"/>
    <w:rsid w:val="000F0306"/>
    <w:rsid w:val="000F4098"/>
    <w:rsid w:val="001006F4"/>
    <w:rsid w:val="00104F21"/>
    <w:rsid w:val="00111439"/>
    <w:rsid w:val="0011269C"/>
    <w:rsid w:val="00115AFE"/>
    <w:rsid w:val="00121A6F"/>
    <w:rsid w:val="001357C3"/>
    <w:rsid w:val="00143DFC"/>
    <w:rsid w:val="001567C5"/>
    <w:rsid w:val="00161F92"/>
    <w:rsid w:val="0017006D"/>
    <w:rsid w:val="00172757"/>
    <w:rsid w:val="00176BF4"/>
    <w:rsid w:val="001813EE"/>
    <w:rsid w:val="00182CE5"/>
    <w:rsid w:val="001921EB"/>
    <w:rsid w:val="001A4314"/>
    <w:rsid w:val="001B332D"/>
    <w:rsid w:val="001B35D6"/>
    <w:rsid w:val="001C1E02"/>
    <w:rsid w:val="001C6BEC"/>
    <w:rsid w:val="00232DCA"/>
    <w:rsid w:val="00243A44"/>
    <w:rsid w:val="00252BCD"/>
    <w:rsid w:val="00261EAE"/>
    <w:rsid w:val="0026706D"/>
    <w:rsid w:val="00272937"/>
    <w:rsid w:val="00282124"/>
    <w:rsid w:val="00282FAD"/>
    <w:rsid w:val="0029168C"/>
    <w:rsid w:val="002A3142"/>
    <w:rsid w:val="002A663B"/>
    <w:rsid w:val="002B1B7A"/>
    <w:rsid w:val="002B2A67"/>
    <w:rsid w:val="002B66E8"/>
    <w:rsid w:val="002C3576"/>
    <w:rsid w:val="002E35B9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2EBB"/>
    <w:rsid w:val="0035401F"/>
    <w:rsid w:val="00355163"/>
    <w:rsid w:val="00361DE6"/>
    <w:rsid w:val="00372B67"/>
    <w:rsid w:val="0037420A"/>
    <w:rsid w:val="003750AE"/>
    <w:rsid w:val="00376861"/>
    <w:rsid w:val="003864BA"/>
    <w:rsid w:val="003A2D38"/>
    <w:rsid w:val="003B1F46"/>
    <w:rsid w:val="003E1B9E"/>
    <w:rsid w:val="003E52C0"/>
    <w:rsid w:val="003F1D49"/>
    <w:rsid w:val="00416A3A"/>
    <w:rsid w:val="00421698"/>
    <w:rsid w:val="00422F57"/>
    <w:rsid w:val="00440F31"/>
    <w:rsid w:val="00447E8B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3F8B"/>
    <w:rsid w:val="004E63E4"/>
    <w:rsid w:val="004F7EF4"/>
    <w:rsid w:val="0051701F"/>
    <w:rsid w:val="00524F92"/>
    <w:rsid w:val="00527FF5"/>
    <w:rsid w:val="005345AF"/>
    <w:rsid w:val="00536401"/>
    <w:rsid w:val="00565476"/>
    <w:rsid w:val="00570EDB"/>
    <w:rsid w:val="005749CB"/>
    <w:rsid w:val="00577828"/>
    <w:rsid w:val="00590BBB"/>
    <w:rsid w:val="005A1FD5"/>
    <w:rsid w:val="005B20C7"/>
    <w:rsid w:val="005B2B56"/>
    <w:rsid w:val="005C2838"/>
    <w:rsid w:val="005D0662"/>
    <w:rsid w:val="005D36DD"/>
    <w:rsid w:val="005D36F8"/>
    <w:rsid w:val="005D42D7"/>
    <w:rsid w:val="005D7F27"/>
    <w:rsid w:val="005E5DC2"/>
    <w:rsid w:val="005F0892"/>
    <w:rsid w:val="005F0917"/>
    <w:rsid w:val="005F4A1C"/>
    <w:rsid w:val="00626789"/>
    <w:rsid w:val="00637585"/>
    <w:rsid w:val="00643F80"/>
    <w:rsid w:val="00653717"/>
    <w:rsid w:val="00653FFD"/>
    <w:rsid w:val="00654B91"/>
    <w:rsid w:val="00656A8B"/>
    <w:rsid w:val="006724B1"/>
    <w:rsid w:val="00692A9C"/>
    <w:rsid w:val="00694B19"/>
    <w:rsid w:val="006A600A"/>
    <w:rsid w:val="006A79AB"/>
    <w:rsid w:val="006B1882"/>
    <w:rsid w:val="006B5BED"/>
    <w:rsid w:val="006B7612"/>
    <w:rsid w:val="006B77EF"/>
    <w:rsid w:val="006C019C"/>
    <w:rsid w:val="006C47EF"/>
    <w:rsid w:val="006D5D8D"/>
    <w:rsid w:val="006E36B1"/>
    <w:rsid w:val="00717D08"/>
    <w:rsid w:val="00723D0A"/>
    <w:rsid w:val="00730950"/>
    <w:rsid w:val="00751530"/>
    <w:rsid w:val="00756C4A"/>
    <w:rsid w:val="00757BB9"/>
    <w:rsid w:val="00761DEC"/>
    <w:rsid w:val="0076291C"/>
    <w:rsid w:val="00765B70"/>
    <w:rsid w:val="0077420D"/>
    <w:rsid w:val="00780CBD"/>
    <w:rsid w:val="00783C7C"/>
    <w:rsid w:val="007841F5"/>
    <w:rsid w:val="007A2839"/>
    <w:rsid w:val="007B6036"/>
    <w:rsid w:val="007C3760"/>
    <w:rsid w:val="007C679A"/>
    <w:rsid w:val="007D07CD"/>
    <w:rsid w:val="007D0C61"/>
    <w:rsid w:val="007D2933"/>
    <w:rsid w:val="007D6956"/>
    <w:rsid w:val="007E015B"/>
    <w:rsid w:val="007E0A42"/>
    <w:rsid w:val="007E6319"/>
    <w:rsid w:val="007F6E68"/>
    <w:rsid w:val="00814263"/>
    <w:rsid w:val="00843281"/>
    <w:rsid w:val="00857B50"/>
    <w:rsid w:val="00870B63"/>
    <w:rsid w:val="0087570D"/>
    <w:rsid w:val="00881630"/>
    <w:rsid w:val="00894CD8"/>
    <w:rsid w:val="00897853"/>
    <w:rsid w:val="00897E26"/>
    <w:rsid w:val="008A5A68"/>
    <w:rsid w:val="008B7E25"/>
    <w:rsid w:val="008D3810"/>
    <w:rsid w:val="008E54AA"/>
    <w:rsid w:val="008E7619"/>
    <w:rsid w:val="008F12A9"/>
    <w:rsid w:val="008F1500"/>
    <w:rsid w:val="0091074C"/>
    <w:rsid w:val="00916AF2"/>
    <w:rsid w:val="00932DC4"/>
    <w:rsid w:val="009434D3"/>
    <w:rsid w:val="009569DE"/>
    <w:rsid w:val="00957FCD"/>
    <w:rsid w:val="00974119"/>
    <w:rsid w:val="00984786"/>
    <w:rsid w:val="009B449A"/>
    <w:rsid w:val="009C5BD0"/>
    <w:rsid w:val="009D77AD"/>
    <w:rsid w:val="009E7ADC"/>
    <w:rsid w:val="009F110E"/>
    <w:rsid w:val="009F36E2"/>
    <w:rsid w:val="00A03A61"/>
    <w:rsid w:val="00A06C89"/>
    <w:rsid w:val="00A418A0"/>
    <w:rsid w:val="00A41C45"/>
    <w:rsid w:val="00A455D1"/>
    <w:rsid w:val="00A53E1E"/>
    <w:rsid w:val="00A5792F"/>
    <w:rsid w:val="00A63DFE"/>
    <w:rsid w:val="00A6703E"/>
    <w:rsid w:val="00A73891"/>
    <w:rsid w:val="00A809D7"/>
    <w:rsid w:val="00A92377"/>
    <w:rsid w:val="00AA01D2"/>
    <w:rsid w:val="00AA61ED"/>
    <w:rsid w:val="00AB7653"/>
    <w:rsid w:val="00AC2359"/>
    <w:rsid w:val="00AE0D85"/>
    <w:rsid w:val="00AE2BF2"/>
    <w:rsid w:val="00AE5CA4"/>
    <w:rsid w:val="00AE7565"/>
    <w:rsid w:val="00B00E3F"/>
    <w:rsid w:val="00B010D9"/>
    <w:rsid w:val="00B11447"/>
    <w:rsid w:val="00B12AF5"/>
    <w:rsid w:val="00B1711E"/>
    <w:rsid w:val="00B262DA"/>
    <w:rsid w:val="00B30CB2"/>
    <w:rsid w:val="00B40E14"/>
    <w:rsid w:val="00B458DD"/>
    <w:rsid w:val="00B7190D"/>
    <w:rsid w:val="00B838AD"/>
    <w:rsid w:val="00B86608"/>
    <w:rsid w:val="00B87F17"/>
    <w:rsid w:val="00BA404F"/>
    <w:rsid w:val="00BB3ACD"/>
    <w:rsid w:val="00BC0807"/>
    <w:rsid w:val="00BC1442"/>
    <w:rsid w:val="00BC4919"/>
    <w:rsid w:val="00BE419E"/>
    <w:rsid w:val="00BF2822"/>
    <w:rsid w:val="00BF2F28"/>
    <w:rsid w:val="00BF5B9E"/>
    <w:rsid w:val="00C0653D"/>
    <w:rsid w:val="00C06D24"/>
    <w:rsid w:val="00C17350"/>
    <w:rsid w:val="00C21452"/>
    <w:rsid w:val="00C23E63"/>
    <w:rsid w:val="00C2769E"/>
    <w:rsid w:val="00C32CC8"/>
    <w:rsid w:val="00C35110"/>
    <w:rsid w:val="00C402AE"/>
    <w:rsid w:val="00C74B88"/>
    <w:rsid w:val="00C903B8"/>
    <w:rsid w:val="00C91301"/>
    <w:rsid w:val="00C91C2F"/>
    <w:rsid w:val="00C961E5"/>
    <w:rsid w:val="00CA3D20"/>
    <w:rsid w:val="00CB2FA6"/>
    <w:rsid w:val="00CC0402"/>
    <w:rsid w:val="00CC3161"/>
    <w:rsid w:val="00CC7367"/>
    <w:rsid w:val="00CD03E7"/>
    <w:rsid w:val="00CE2270"/>
    <w:rsid w:val="00D1273A"/>
    <w:rsid w:val="00D154F8"/>
    <w:rsid w:val="00D312A9"/>
    <w:rsid w:val="00D3589B"/>
    <w:rsid w:val="00D4587F"/>
    <w:rsid w:val="00D50254"/>
    <w:rsid w:val="00D61B31"/>
    <w:rsid w:val="00D64064"/>
    <w:rsid w:val="00D66DAC"/>
    <w:rsid w:val="00D73262"/>
    <w:rsid w:val="00D73A0A"/>
    <w:rsid w:val="00DA49AB"/>
    <w:rsid w:val="00DA646A"/>
    <w:rsid w:val="00DB7EC0"/>
    <w:rsid w:val="00DC4D86"/>
    <w:rsid w:val="00DF5E47"/>
    <w:rsid w:val="00E048A5"/>
    <w:rsid w:val="00E10CD5"/>
    <w:rsid w:val="00E270C8"/>
    <w:rsid w:val="00E31D00"/>
    <w:rsid w:val="00E3448B"/>
    <w:rsid w:val="00E3538A"/>
    <w:rsid w:val="00E50A0A"/>
    <w:rsid w:val="00E5691E"/>
    <w:rsid w:val="00E603F6"/>
    <w:rsid w:val="00E6496D"/>
    <w:rsid w:val="00E72B05"/>
    <w:rsid w:val="00E76C5C"/>
    <w:rsid w:val="00EB1C53"/>
    <w:rsid w:val="00EC6932"/>
    <w:rsid w:val="00EC6981"/>
    <w:rsid w:val="00ED183A"/>
    <w:rsid w:val="00ED63F7"/>
    <w:rsid w:val="00ED6707"/>
    <w:rsid w:val="00ED7E1E"/>
    <w:rsid w:val="00EE2A54"/>
    <w:rsid w:val="00F1156D"/>
    <w:rsid w:val="00F11A72"/>
    <w:rsid w:val="00F15EB7"/>
    <w:rsid w:val="00F21305"/>
    <w:rsid w:val="00F33A54"/>
    <w:rsid w:val="00F36BD6"/>
    <w:rsid w:val="00F521BF"/>
    <w:rsid w:val="00F6214A"/>
    <w:rsid w:val="00F62978"/>
    <w:rsid w:val="00F639BA"/>
    <w:rsid w:val="00F84033"/>
    <w:rsid w:val="00F87364"/>
    <w:rsid w:val="00F876C0"/>
    <w:rsid w:val="00F87778"/>
    <w:rsid w:val="00F87A5B"/>
    <w:rsid w:val="00F963C3"/>
    <w:rsid w:val="00FA0BF4"/>
    <w:rsid w:val="00FA2EFC"/>
    <w:rsid w:val="00FB6F79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C01634C"/>
  <w15:docId w15:val="{3D1E15B2-7A05-40CF-9CEF-DCA47419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FR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853"/>
    <w:pPr>
      <w:spacing w:line="240" w:lineRule="atLeast"/>
    </w:pPr>
    <w:rPr>
      <w:rFonts w:ascii="Arial" w:hAnsi="Arial"/>
    </w:rPr>
  </w:style>
  <w:style w:type="paragraph" w:styleId="Heading1">
    <w:name w:val="heading 1"/>
    <w:basedOn w:val="Normal"/>
    <w:next w:val="0Textedebase"/>
    <w:qFormat/>
    <w:pPr>
      <w:ind w:left="567" w:hanging="567"/>
      <w:jc w:val="both"/>
      <w:outlineLvl w:val="0"/>
    </w:pPr>
    <w:rPr>
      <w:b/>
      <w:bCs/>
    </w:rPr>
  </w:style>
  <w:style w:type="paragraph" w:styleId="Heading2">
    <w:name w:val="heading 2"/>
    <w:basedOn w:val="Normal"/>
    <w:next w:val="0Textedebase"/>
    <w:qFormat/>
    <w:pPr>
      <w:ind w:left="567" w:hanging="567"/>
      <w:jc w:val="both"/>
      <w:outlineLvl w:val="1"/>
    </w:pPr>
    <w:rPr>
      <w:i/>
      <w:iCs/>
    </w:rPr>
  </w:style>
  <w:style w:type="paragraph" w:styleId="Heading3">
    <w:name w:val="heading 3"/>
    <w:basedOn w:val="Normal"/>
    <w:next w:val="0Textedebase"/>
    <w:qFormat/>
    <w:pPr>
      <w:tabs>
        <w:tab w:val="left" w:pos="567"/>
      </w:tabs>
      <w:jc w:val="both"/>
      <w:outlineLvl w:val="2"/>
    </w:pPr>
  </w:style>
  <w:style w:type="paragraph" w:styleId="Heading4">
    <w:name w:val="heading 4"/>
    <w:basedOn w:val="Normal"/>
    <w:next w:val="Normal"/>
    <w:qFormat/>
    <w:rsid w:val="0035401F"/>
    <w:pPr>
      <w:outlineLvl w:val="3"/>
    </w:pPr>
    <w:rPr>
      <w:rFonts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0"/>
      <w:szCs w:val="20"/>
      <w:vertAlign w:val="superscript"/>
    </w:rPr>
  </w:style>
  <w:style w:type="paragraph" w:customStyle="1" w:styleId="0Textedebase">
    <w:name w:val="0 Texte de base"/>
    <w:basedOn w:val="Normal"/>
    <w:rsid w:val="00AE0D85"/>
    <w:pPr>
      <w:jc w:val="both"/>
    </w:pPr>
  </w:style>
  <w:style w:type="paragraph" w:customStyle="1" w:styleId="1Premierretrait">
    <w:name w:val="1 Premier retrait"/>
    <w:basedOn w:val="0Textedebase"/>
    <w:rsid w:val="00012EF7"/>
    <w:pPr>
      <w:numPr>
        <w:numId w:val="19"/>
      </w:numPr>
      <w:spacing w:before="120"/>
    </w:pPr>
  </w:style>
  <w:style w:type="paragraph" w:customStyle="1" w:styleId="2Deuximeretrait">
    <w:name w:val="2 Deuxième retrait"/>
    <w:basedOn w:val="0Textedebase"/>
    <w:pPr>
      <w:numPr>
        <w:numId w:val="16"/>
      </w:numPr>
      <w:spacing w:before="120"/>
    </w:pPr>
  </w:style>
  <w:style w:type="paragraph" w:customStyle="1" w:styleId="3Troisimeretrait">
    <w:name w:val="3 Troisième retrait"/>
    <w:basedOn w:val="0Textedebase"/>
    <w:rsid w:val="00331C6E"/>
    <w:pPr>
      <w:numPr>
        <w:numId w:val="20"/>
      </w:numPr>
      <w:spacing w:before="120"/>
    </w:pPr>
  </w:style>
  <w:style w:type="paragraph" w:styleId="FootnoteText">
    <w:name w:val="footnote text"/>
    <w:basedOn w:val="Normal"/>
    <w:link w:val="FootnoteTextChar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Footer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EndnoteReference">
    <w:name w:val="endnote reference"/>
    <w:semiHidden/>
    <w:rPr>
      <w:sz w:val="20"/>
      <w:szCs w:val="20"/>
      <w:vertAlign w:val="superscript"/>
    </w:rPr>
  </w:style>
  <w:style w:type="paragraph" w:styleId="TOC9">
    <w:name w:val="toc 9"/>
    <w:basedOn w:val="Normal"/>
    <w:next w:val="Normal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BalloonText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84786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1aPremierretraitfortables">
    <w:name w:val="1a Premier retrait for tables"/>
    <w:basedOn w:val="1Premierretrait"/>
    <w:qFormat/>
    <w:rsid w:val="00F36BD6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2aDeuxiemeretraitfortables">
    <w:name w:val="2a Deuxieme retrait for tables"/>
    <w:basedOn w:val="2Deuximeretrait"/>
    <w:qFormat/>
    <w:rsid w:val="00F36BD6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3aTroisiemeretraitfortables">
    <w:name w:val="3a Troisieme retrait for tables"/>
    <w:basedOn w:val="3Troisimeretrait"/>
    <w:qFormat/>
    <w:rsid w:val="00F36BD6"/>
    <w:pPr>
      <w:tabs>
        <w:tab w:val="clear" w:pos="1701"/>
        <w:tab w:val="left" w:pos="851"/>
      </w:tabs>
      <w:spacing w:before="60" w:after="60"/>
      <w:ind w:left="851" w:hanging="284"/>
    </w:pPr>
  </w:style>
  <w:style w:type="character" w:customStyle="1" w:styleId="FootnoteTextChar">
    <w:name w:val="Footnote Text Char"/>
    <w:basedOn w:val="DefaultParagraphFont"/>
    <w:link w:val="FootnoteText"/>
    <w:semiHidden/>
    <w:rsid w:val="00C961E5"/>
    <w:rPr>
      <w:rFonts w:ascii="Arial" w:hAnsi="Arial"/>
      <w:sz w:val="18"/>
      <w:szCs w:val="18"/>
      <w:lang w:val="fr-FR"/>
    </w:rPr>
  </w:style>
  <w:style w:type="table" w:styleId="TableGrid">
    <w:name w:val="Table Grid"/>
    <w:basedOn w:val="TableNormal"/>
    <w:rsid w:val="00C961E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5D0662"/>
    <w:rPr>
      <w:rFonts w:ascii="Arial" w:hAnsi="Arial"/>
      <w:lang w:val="fr-FR"/>
    </w:rPr>
  </w:style>
  <w:style w:type="paragraph" w:customStyle="1" w:styleId="Textedebase">
    <w:name w:val="Texte de base"/>
    <w:basedOn w:val="Normal"/>
    <w:link w:val="TextedebaseCar"/>
    <w:rsid w:val="00D312A9"/>
    <w:pPr>
      <w:spacing w:line="240" w:lineRule="exact"/>
      <w:jc w:val="both"/>
    </w:pPr>
  </w:style>
  <w:style w:type="character" w:customStyle="1" w:styleId="TextedebaseCar">
    <w:name w:val="Texte de base Car"/>
    <w:link w:val="Textedebase"/>
    <w:locked/>
    <w:rsid w:val="00D312A9"/>
    <w:rPr>
      <w:rFonts w:ascii="Arial" w:hAnsi="Arial"/>
      <w:lang w:val="fr-FR"/>
    </w:rPr>
  </w:style>
  <w:style w:type="table" w:customStyle="1" w:styleId="TableGrid1">
    <w:name w:val="Table Grid1"/>
    <w:basedOn w:val="TableNormal"/>
    <w:next w:val="TableGrid"/>
    <w:rsid w:val="0089785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CEP-CA-Congr&#232;s%20-%20POC-CA-Congress\CEP-CA%20-%20POC-CA\EN%20Models\EN%20doc%20anne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PEGASE-7-910396</_dlc_DocId>
    <_dlc_DocIdUrl xmlns="b4ec4095-9810-4e60-b964-3161185fe897">
      <Url>https://pegase.upu.int/_layouts/DocIdRedir.aspx?ID=PEGASE-7-910396</Url>
      <Description>PEGASE-7-910396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3A1F9-5943-4ADF-AF64-50284E6128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757BB1F-D2E4-4C29-B08C-6CD78A136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AD3F0-91A0-4F47-B426-2A6D86C948A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4ec4095-9810-4e60-b964-3161185fe89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8A754C-BCE8-40F3-B09F-89F0B89D10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8FA748-E036-4FE2-B19E-E121B812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doc annex.dotx</Template>
  <TotalTime>0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GAVOILLE bastien</dc:creator>
  <cp:lastModifiedBy>MEHTA gaurav</cp:lastModifiedBy>
  <cp:revision>2</cp:revision>
  <cp:lastPrinted>2019-03-07T14:58:00Z</cp:lastPrinted>
  <dcterms:created xsi:type="dcterms:W3CDTF">2020-11-17T18:51:00Z</dcterms:created>
  <dcterms:modified xsi:type="dcterms:W3CDTF">2020-11-17T18:51:00Z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bc505bec-0c1c-4e4d-9165-4773f122e97e</vt:lpwstr>
  </property>
</Properties>
</file>