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C843" w14:textId="77777777" w:rsidR="00514DFF" w:rsidRPr="00406892" w:rsidRDefault="00514DFF" w:rsidP="00B6384D">
      <w:pPr>
        <w:pStyle w:val="3Textedebase"/>
        <w:widowControl w:val="0"/>
        <w:spacing w:line="240" w:lineRule="exact"/>
        <w:rPr>
          <w:rFonts w:ascii="Arial" w:hAnsi="Arial" w:cs="Arial"/>
          <w:b/>
          <w:bCs/>
        </w:rPr>
      </w:pPr>
      <w:r w:rsidRPr="00406892">
        <w:rPr>
          <w:rFonts w:ascii="Arial" w:hAnsi="Arial"/>
          <w:b/>
          <w:bCs/>
        </w:rPr>
        <w:t>Cuestionario</w:t>
      </w:r>
    </w:p>
    <w:p w14:paraId="4BF0C844" w14:textId="77777777" w:rsidR="00514DFF" w:rsidRPr="00406892" w:rsidRDefault="00514DFF" w:rsidP="00B6384D">
      <w:pPr>
        <w:pStyle w:val="3Textedebase"/>
        <w:widowControl w:val="0"/>
        <w:spacing w:line="240" w:lineRule="exact"/>
        <w:rPr>
          <w:rFonts w:ascii="Arial" w:hAnsi="Arial" w:cs="Arial"/>
        </w:rPr>
      </w:pPr>
    </w:p>
    <w:p w14:paraId="4BF0C845" w14:textId="26E1EC00" w:rsidR="00514DFF" w:rsidRPr="00406892" w:rsidRDefault="00514DFF" w:rsidP="00B6384D">
      <w:pPr>
        <w:pStyle w:val="3Textedebase"/>
        <w:widowControl w:val="0"/>
        <w:spacing w:after="120" w:line="240" w:lineRule="exact"/>
        <w:rPr>
          <w:rFonts w:ascii="Arial" w:hAnsi="Arial" w:cs="Arial"/>
        </w:rPr>
      </w:pPr>
      <w:r w:rsidRPr="00406892">
        <w:rPr>
          <w:rFonts w:ascii="Arial" w:hAnsi="Arial" w:cs="Arial"/>
        </w:rPr>
        <w:t>Sírvase descargar el p</w:t>
      </w:r>
      <w:r w:rsidR="00185DB0" w:rsidRPr="00406892">
        <w:rPr>
          <w:rFonts w:ascii="Arial" w:hAnsi="Arial" w:cs="Arial"/>
        </w:rPr>
        <w:t>resente cuestionario del sitio w</w:t>
      </w:r>
      <w:r w:rsidRPr="00406892">
        <w:rPr>
          <w:rFonts w:ascii="Arial" w:hAnsi="Arial" w:cs="Arial"/>
        </w:rPr>
        <w:t xml:space="preserve">eb de la UPU </w:t>
      </w:r>
      <w:r w:rsidR="00077B33" w:rsidRPr="00406892">
        <w:rPr>
          <w:rFonts w:ascii="Arial" w:hAnsi="Arial" w:cs="Arial"/>
        </w:rPr>
        <w:t>(</w:t>
      </w:r>
      <w:hyperlink r:id="rId10" w:history="1">
        <w:r w:rsidR="00077B33" w:rsidRPr="00406892">
          <w:rPr>
            <w:rStyle w:val="Hyperlink"/>
            <w:b w:val="0"/>
            <w:lang w:val="es-ES_tradnl"/>
          </w:rPr>
          <w:t>www.upu.int/en/Members-Centre/</w:t>
        </w:r>
        <w:r w:rsidR="00077B33" w:rsidRPr="00406892">
          <w:rPr>
            <w:rStyle w:val="Hyperlink"/>
            <w:b w:val="0"/>
            <w:lang w:val="es-ES_tradnl"/>
          </w:rPr>
          <w:br/>
          <w:t>Questionnaires-Surveys/</w:t>
        </w:r>
      </w:hyperlink>
      <w:r w:rsidR="00077B33" w:rsidRPr="00406892">
        <w:rPr>
          <w:rFonts w:ascii="Arial" w:hAnsi="Arial" w:cs="Arial"/>
        </w:rPr>
        <w:t xml:space="preserve">) </w:t>
      </w:r>
      <w:r w:rsidRPr="00406892">
        <w:rPr>
          <w:rFonts w:ascii="Arial" w:hAnsi="Arial"/>
        </w:rPr>
        <w:t>y devolverlo</w:t>
      </w:r>
      <w:r w:rsidR="00077B33" w:rsidRPr="00406892">
        <w:rPr>
          <w:rFonts w:ascii="Arial" w:hAnsi="Arial"/>
        </w:rPr>
        <w:t>, debidamente</w:t>
      </w:r>
      <w:r w:rsidRPr="00406892">
        <w:rPr>
          <w:rFonts w:ascii="Arial" w:hAnsi="Arial"/>
        </w:rPr>
        <w:t xml:space="preserve"> completado</w:t>
      </w:r>
      <w:r w:rsidR="00077B33" w:rsidRPr="00406892">
        <w:rPr>
          <w:rFonts w:ascii="Arial" w:hAnsi="Arial"/>
        </w:rPr>
        <w:t>,</w:t>
      </w:r>
      <w:r w:rsidRPr="00406892">
        <w:rPr>
          <w:rFonts w:ascii="Arial" w:hAnsi="Arial"/>
        </w:rPr>
        <w:t xml:space="preserve"> por correo electrónico </w:t>
      </w:r>
      <w:r w:rsidR="00185DB0" w:rsidRPr="00406892">
        <w:rPr>
          <w:rFonts w:ascii="Arial" w:hAnsi="Arial"/>
        </w:rPr>
        <w:t xml:space="preserve">a </w:t>
      </w:r>
      <w:hyperlink r:id="rId11" w:history="1">
        <w:r w:rsidR="001026D0" w:rsidRPr="00406892">
          <w:rPr>
            <w:rStyle w:val="Hyperlink"/>
            <w:b w:val="0"/>
            <w:lang w:val="es-ES_tradnl" w:eastAsia="zh-CN"/>
          </w:rPr>
          <w:t>transport@upu.int</w:t>
        </w:r>
      </w:hyperlink>
      <w:r w:rsidR="001026D0" w:rsidRPr="00406892">
        <w:rPr>
          <w:rFonts w:ascii="Arial" w:hAnsi="Arial"/>
        </w:rPr>
        <w:t xml:space="preserve"> </w:t>
      </w:r>
      <w:r w:rsidRPr="00406892">
        <w:rPr>
          <w:rFonts w:ascii="Arial" w:hAnsi="Arial"/>
          <w:b/>
          <w:bCs/>
        </w:rPr>
        <w:t>el 30 de setiembre de 20</w:t>
      </w:r>
      <w:r w:rsidR="002468ED" w:rsidRPr="00406892">
        <w:rPr>
          <w:rFonts w:ascii="Arial" w:hAnsi="Arial"/>
          <w:b/>
          <w:bCs/>
        </w:rPr>
        <w:t>2</w:t>
      </w:r>
      <w:r w:rsidR="00DC0657">
        <w:rPr>
          <w:rFonts w:ascii="Arial" w:hAnsi="Arial"/>
          <w:b/>
          <w:bCs/>
        </w:rPr>
        <w:t>6</w:t>
      </w:r>
      <w:r w:rsidRPr="00406892">
        <w:rPr>
          <w:rFonts w:ascii="Arial" w:hAnsi="Arial"/>
          <w:b/>
        </w:rPr>
        <w:t xml:space="preserve"> a más tardar</w:t>
      </w:r>
      <w:r w:rsidRPr="00406892">
        <w:rPr>
          <w:rFonts w:ascii="Arial" w:hAnsi="Arial"/>
        </w:rPr>
        <w:t xml:space="preserve">. En caso de que desee enviarlo por correo, le agradecemos que tenga a bien utilizar la </w:t>
      </w:r>
      <w:r w:rsidR="00186D4F" w:rsidRPr="00406892">
        <w:rPr>
          <w:rFonts w:ascii="Arial" w:hAnsi="Arial"/>
        </w:rPr>
        <w:t xml:space="preserve">dirección </w:t>
      </w:r>
      <w:r w:rsidRPr="00406892">
        <w:rPr>
          <w:rFonts w:ascii="Arial" w:hAnsi="Arial"/>
        </w:rPr>
        <w:t>siguiente:</w:t>
      </w:r>
    </w:p>
    <w:p w14:paraId="4BF0C848" w14:textId="77777777" w:rsidR="00437DA6" w:rsidRPr="00406892" w:rsidRDefault="00437DA6" w:rsidP="00B6384D">
      <w:pPr>
        <w:pStyle w:val="Heading1"/>
        <w:rPr>
          <w:rFonts w:cs="Arial"/>
          <w:b w:val="0"/>
        </w:rPr>
      </w:pPr>
      <w:r w:rsidRPr="00406892">
        <w:rPr>
          <w:rFonts w:cs="Arial"/>
          <w:b w:val="0"/>
        </w:rPr>
        <w:t>Ján Bojnanský</w:t>
      </w:r>
    </w:p>
    <w:p w14:paraId="4BF0C849" w14:textId="60E73C58" w:rsidR="00437DA6" w:rsidRPr="00406892" w:rsidRDefault="006E20D3" w:rsidP="00B6384D">
      <w:pPr>
        <w:pStyle w:val="3Textedebase"/>
        <w:spacing w:line="240" w:lineRule="exact"/>
        <w:rPr>
          <w:rFonts w:ascii="Arial" w:hAnsi="Arial" w:cs="Arial"/>
        </w:rPr>
      </w:pPr>
      <w:r w:rsidRPr="00406892">
        <w:rPr>
          <w:rFonts w:ascii="Arial" w:hAnsi="Arial" w:cs="Arial"/>
        </w:rPr>
        <w:t>Coordinador «Cadena logística postal»</w:t>
      </w:r>
    </w:p>
    <w:p w14:paraId="124A76C4" w14:textId="14F766E0" w:rsidR="00262557" w:rsidRPr="00B6384D" w:rsidRDefault="00406892" w:rsidP="00B6384D">
      <w:pPr>
        <w:pStyle w:val="Heading1"/>
        <w:widowControl w:val="0"/>
        <w:ind w:left="0" w:firstLine="0"/>
        <w:rPr>
          <w:b w:val="0"/>
          <w:bCs w:val="0"/>
          <w:lang w:val="en-US"/>
        </w:rPr>
      </w:pPr>
      <w:r w:rsidRPr="00B6384D">
        <w:rPr>
          <w:rFonts w:cs="Arial"/>
          <w:b w:val="0"/>
          <w:bCs w:val="0"/>
          <w:lang w:val="en-US"/>
        </w:rPr>
        <w:t>Universal Postal Union</w:t>
      </w:r>
    </w:p>
    <w:p w14:paraId="4BF0C84A" w14:textId="7A3D0735" w:rsidR="00514DFF" w:rsidRPr="00B6384D" w:rsidRDefault="000E0EEF" w:rsidP="00B6384D">
      <w:pPr>
        <w:pStyle w:val="Heading1"/>
        <w:widowControl w:val="0"/>
        <w:ind w:left="0" w:firstLine="0"/>
        <w:rPr>
          <w:rFonts w:cs="Arial"/>
          <w:b w:val="0"/>
          <w:bCs w:val="0"/>
          <w:lang w:val="en-US"/>
        </w:rPr>
      </w:pPr>
      <w:r w:rsidRPr="00B6384D">
        <w:rPr>
          <w:b w:val="0"/>
          <w:bCs w:val="0"/>
          <w:lang w:val="en-US"/>
        </w:rPr>
        <w:t>Weltpoststrasse 4</w:t>
      </w:r>
    </w:p>
    <w:p w14:paraId="4BF0C84B" w14:textId="77777777" w:rsidR="00514DFF" w:rsidRPr="00B6384D" w:rsidRDefault="00514DFF" w:rsidP="00B6384D">
      <w:pPr>
        <w:pStyle w:val="Heading1"/>
        <w:widowControl w:val="0"/>
        <w:ind w:left="0" w:firstLine="0"/>
        <w:rPr>
          <w:rFonts w:cs="Arial"/>
          <w:b w:val="0"/>
          <w:bCs w:val="0"/>
          <w:lang w:val="en-US"/>
        </w:rPr>
      </w:pPr>
      <w:r w:rsidRPr="00B6384D">
        <w:rPr>
          <w:b w:val="0"/>
          <w:bCs w:val="0"/>
          <w:lang w:val="en-US"/>
        </w:rPr>
        <w:t>30</w:t>
      </w:r>
      <w:r w:rsidR="000E0EEF" w:rsidRPr="00B6384D">
        <w:rPr>
          <w:b w:val="0"/>
          <w:bCs w:val="0"/>
          <w:lang w:val="en-US"/>
        </w:rPr>
        <w:t>15 BERNE</w:t>
      </w:r>
    </w:p>
    <w:p w14:paraId="4BF0C84C" w14:textId="77777777" w:rsidR="00514DFF" w:rsidRPr="00B6384D" w:rsidRDefault="00514DFF" w:rsidP="00B6384D">
      <w:pPr>
        <w:pStyle w:val="Heading1"/>
        <w:widowControl w:val="0"/>
        <w:ind w:left="0" w:firstLine="0"/>
        <w:rPr>
          <w:rFonts w:cs="Arial"/>
          <w:b w:val="0"/>
          <w:bCs w:val="0"/>
          <w:lang w:val="en-US"/>
        </w:rPr>
      </w:pPr>
      <w:r w:rsidRPr="00B6384D">
        <w:rPr>
          <w:b w:val="0"/>
          <w:bCs w:val="0"/>
          <w:lang w:val="en-US"/>
        </w:rPr>
        <w:t>SUIZA</w:t>
      </w:r>
    </w:p>
    <w:p w14:paraId="4BF0C84D" w14:textId="77777777" w:rsidR="00514DFF" w:rsidRPr="00B6384D" w:rsidRDefault="00514DFF" w:rsidP="00B6384D">
      <w:pPr>
        <w:pStyle w:val="3Textedebase"/>
        <w:widowControl w:val="0"/>
        <w:tabs>
          <w:tab w:val="clear" w:pos="560"/>
          <w:tab w:val="right" w:leader="underscore" w:pos="9639"/>
        </w:tabs>
        <w:spacing w:line="240" w:lineRule="exact"/>
        <w:rPr>
          <w:rFonts w:ascii="Arial" w:hAnsi="Arial" w:cs="Arial"/>
          <w:lang w:val="en-US"/>
        </w:rPr>
      </w:pPr>
    </w:p>
    <w:p w14:paraId="4BF0C84E" w14:textId="037CAB7A" w:rsidR="00514DFF" w:rsidRPr="00406892" w:rsidRDefault="00092AAB" w:rsidP="00B6384D">
      <w:pPr>
        <w:pStyle w:val="3Textedebase"/>
        <w:widowControl w:val="0"/>
        <w:tabs>
          <w:tab w:val="clear" w:pos="560"/>
          <w:tab w:val="right" w:leader="underscore" w:pos="9639"/>
        </w:tabs>
        <w:spacing w:line="240" w:lineRule="exact"/>
        <w:rPr>
          <w:rFonts w:ascii="Arial" w:hAnsi="Arial" w:cs="Arial"/>
        </w:rPr>
      </w:pPr>
      <w:r w:rsidRPr="00406892">
        <w:rPr>
          <w:rFonts w:ascii="Arial" w:hAnsi="Arial" w:cs="Arial"/>
        </w:rPr>
        <w:t xml:space="preserve">Tenga en cuenta que es imperativo presentar todos los datos solicitados en este cuestionario, incluidos los datos relativos a los envíos reexpedidos por vía de superficie, tanto la cantidad (en kilogramos) como el costo del transporte por superficie (última pregunta antes del cuadro de repartición del peso). </w:t>
      </w:r>
      <w:r w:rsidR="00EC763C" w:rsidRPr="004D4B42">
        <w:rPr>
          <w:rFonts w:ascii="Arial" w:hAnsi="Arial" w:cs="Arial"/>
          <w:i/>
          <w:iCs/>
        </w:rPr>
        <w:t>Asegúrese de que los datos sobre el volumen de correo y los costos de</w:t>
      </w:r>
      <w:r w:rsidR="00306487" w:rsidRPr="004D4B42">
        <w:rPr>
          <w:rFonts w:ascii="Arial" w:hAnsi="Arial" w:cs="Arial"/>
          <w:i/>
          <w:iCs/>
        </w:rPr>
        <w:t>l</w:t>
      </w:r>
      <w:r w:rsidR="00EC763C" w:rsidRPr="004D4B42">
        <w:rPr>
          <w:rFonts w:ascii="Arial" w:hAnsi="Arial" w:cs="Arial"/>
          <w:i/>
          <w:iCs/>
        </w:rPr>
        <w:t xml:space="preserve"> transporte por vía aérea y </w:t>
      </w:r>
      <w:r w:rsidR="006B42EE" w:rsidRPr="004D4B42">
        <w:rPr>
          <w:rFonts w:ascii="Arial" w:hAnsi="Arial" w:cs="Arial"/>
          <w:i/>
          <w:iCs/>
        </w:rPr>
        <w:t>de superficie</w:t>
      </w:r>
      <w:r w:rsidR="00EC763C" w:rsidRPr="004D4B42">
        <w:rPr>
          <w:rFonts w:ascii="Arial" w:hAnsi="Arial" w:cs="Arial"/>
          <w:i/>
          <w:iCs/>
        </w:rPr>
        <w:t>/</w:t>
      </w:r>
      <w:r w:rsidR="00306487" w:rsidRPr="004D4B42">
        <w:rPr>
          <w:rFonts w:ascii="Arial" w:hAnsi="Arial" w:cs="Arial"/>
          <w:i/>
          <w:iCs/>
        </w:rPr>
        <w:t xml:space="preserve">de </w:t>
      </w:r>
      <w:r w:rsidR="00EC763C" w:rsidRPr="004D4B42">
        <w:rPr>
          <w:rFonts w:ascii="Arial" w:hAnsi="Arial" w:cs="Arial"/>
          <w:i/>
          <w:iCs/>
        </w:rPr>
        <w:t>reexpedición dentro del país son correctos.</w:t>
      </w:r>
      <w:r w:rsidR="00306487" w:rsidRPr="00406892">
        <w:rPr>
          <w:rFonts w:ascii="Arial" w:hAnsi="Arial" w:cs="Arial"/>
        </w:rPr>
        <w:t xml:space="preserve"> </w:t>
      </w:r>
      <w:r w:rsidRPr="00406892">
        <w:rPr>
          <w:rFonts w:ascii="Arial" w:hAnsi="Arial" w:cs="Arial"/>
        </w:rPr>
        <w:t>Obsérvese también que, en el cuadro, deben indicarse el nombre de las ciudades de salida y llegada de los vuelos y los correspondientes códigos IATA de los aeropuertos utilizados.</w:t>
      </w:r>
    </w:p>
    <w:p w14:paraId="20DC7ECA" w14:textId="77777777" w:rsidR="00092AAB" w:rsidRPr="00406892" w:rsidRDefault="00092AAB" w:rsidP="00B6384D">
      <w:pPr>
        <w:pStyle w:val="3Textedebase"/>
        <w:widowControl w:val="0"/>
        <w:tabs>
          <w:tab w:val="clear" w:pos="560"/>
          <w:tab w:val="right" w:leader="underscore" w:pos="9639"/>
        </w:tabs>
        <w:spacing w:line="240" w:lineRule="exact"/>
        <w:rPr>
          <w:rFonts w:ascii="Arial" w:hAnsi="Arial" w:cs="Arial"/>
        </w:rPr>
      </w:pPr>
    </w:p>
    <w:p w14:paraId="4B6C1066" w14:textId="77777777" w:rsidR="00963AF9" w:rsidRPr="00406892" w:rsidRDefault="00963AF9" w:rsidP="00B6384D">
      <w:pPr>
        <w:pStyle w:val="3Textedebase"/>
        <w:widowControl w:val="0"/>
        <w:tabs>
          <w:tab w:val="clear" w:pos="560"/>
          <w:tab w:val="right" w:leader="underscore" w:pos="9639"/>
        </w:tabs>
        <w:spacing w:line="240" w:lineRule="exact"/>
        <w:rPr>
          <w:rFonts w:ascii="Arial" w:hAnsi="Arial" w:cs="Arial"/>
        </w:rPr>
      </w:pPr>
    </w:p>
    <w:p w14:paraId="4BF0C84F" w14:textId="77777777" w:rsidR="00514DFF" w:rsidRPr="00406892" w:rsidRDefault="00514DFF" w:rsidP="00B6384D">
      <w:pPr>
        <w:pStyle w:val="3Textedebase"/>
        <w:widowControl w:val="0"/>
        <w:tabs>
          <w:tab w:val="clear" w:pos="560"/>
          <w:tab w:val="right" w:leader="underscore" w:pos="9639"/>
        </w:tabs>
        <w:spacing w:line="240" w:lineRule="exact"/>
        <w:rPr>
          <w:rFonts w:ascii="Arial" w:hAnsi="Arial" w:cs="Arial"/>
        </w:rPr>
      </w:pPr>
      <w:r w:rsidRPr="00406892">
        <w:rPr>
          <w:rFonts w:ascii="Arial" w:hAnsi="Arial"/>
          <w:b/>
        </w:rPr>
        <w:t>Nombre del país:</w:t>
      </w:r>
      <w:r w:rsidRPr="00406892">
        <w:rPr>
          <w:rFonts w:ascii="Arial" w:hAnsi="Arial"/>
        </w:rPr>
        <w:t xml:space="preserve"> </w:t>
      </w:r>
      <w:r w:rsidRPr="00406892">
        <w:rPr>
          <w:rFonts w:ascii="Arial" w:hAnsi="Arial"/>
        </w:rPr>
        <w:tab/>
      </w:r>
    </w:p>
    <w:p w14:paraId="4BF0C850" w14:textId="77777777" w:rsidR="00514DFF" w:rsidRPr="00406892" w:rsidRDefault="00514DFF" w:rsidP="00B6384D">
      <w:pPr>
        <w:pStyle w:val="3Textedebase"/>
        <w:widowControl w:val="0"/>
        <w:spacing w:line="240" w:lineRule="exact"/>
        <w:rPr>
          <w:rFonts w:ascii="Arial" w:hAnsi="Arial" w:cs="Arial"/>
        </w:rPr>
      </w:pPr>
    </w:p>
    <w:p w14:paraId="4B4B96ED" w14:textId="77777777" w:rsidR="00606A2C" w:rsidRPr="00406892" w:rsidRDefault="00092AAB" w:rsidP="00B6384D">
      <w:pPr>
        <w:pStyle w:val="Heading1"/>
        <w:widowControl w:val="0"/>
        <w:spacing w:before="120"/>
        <w:ind w:left="0" w:firstLine="0"/>
        <w:rPr>
          <w:rFonts w:cs="Arial"/>
          <w:b w:val="0"/>
          <w:bCs w:val="0"/>
        </w:rPr>
      </w:pPr>
      <w:r w:rsidRPr="00406892">
        <w:rPr>
          <w:rFonts w:cs="Arial"/>
          <w:b w:val="0"/>
          <w:bCs w:val="0"/>
        </w:rPr>
        <w:t>Indique cómo se expresan los decimales en los datos presentados en este cuestionario.</w:t>
      </w:r>
    </w:p>
    <w:p w14:paraId="124337C7" w14:textId="00A44C7C" w:rsidR="00092AAB" w:rsidRPr="00406892" w:rsidRDefault="008D3925" w:rsidP="00B6384D">
      <w:pPr>
        <w:pStyle w:val="Heading1"/>
        <w:widowControl w:val="0"/>
        <w:spacing w:before="120"/>
        <w:ind w:left="0" w:firstLine="0"/>
        <w:rPr>
          <w:rFonts w:cs="Arial"/>
          <w:b w:val="0"/>
          <w:bCs w:val="0"/>
        </w:rPr>
      </w:pPr>
      <w:sdt>
        <w:sdtPr>
          <w:rPr>
            <w:rFonts w:cs="Arial"/>
            <w:sz w:val="24"/>
            <w:szCs w:val="24"/>
          </w:rPr>
          <w:id w:val="-19907035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092AAB" w:rsidRPr="00406892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092AAB" w:rsidRPr="00406892">
        <w:rPr>
          <w:rFonts w:cs="Arial"/>
        </w:rPr>
        <w:tab/>
      </w:r>
      <w:r w:rsidR="00092AAB" w:rsidRPr="00406892">
        <w:rPr>
          <w:b w:val="0"/>
          <w:bCs w:val="0"/>
        </w:rPr>
        <w:t>Los decimales van precedidos de un punto.</w:t>
      </w:r>
    </w:p>
    <w:p w14:paraId="37BF8497" w14:textId="69B84BA9" w:rsidR="00092AAB" w:rsidRPr="00406892" w:rsidRDefault="008D3925" w:rsidP="00B6384D">
      <w:pPr>
        <w:spacing w:before="120"/>
      </w:pPr>
      <w:sdt>
        <w:sdtPr>
          <w:rPr>
            <w:rFonts w:cs="Arial"/>
            <w:sz w:val="24"/>
            <w:szCs w:val="24"/>
          </w:rPr>
          <w:id w:val="-212553473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092AAB" w:rsidRPr="00406892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092AAB" w:rsidRPr="00406892">
        <w:rPr>
          <w:rFonts w:cs="Arial"/>
        </w:rPr>
        <w:tab/>
      </w:r>
      <w:r w:rsidR="00092AAB" w:rsidRPr="00406892">
        <w:t>Los decimales van precedidos de una coma.</w:t>
      </w:r>
    </w:p>
    <w:p w14:paraId="3B2A2710" w14:textId="494E70A4" w:rsidR="00092AAB" w:rsidRPr="00406892" w:rsidRDefault="00092AAB" w:rsidP="00B6384D">
      <w:pPr>
        <w:pStyle w:val="Heading1"/>
        <w:widowControl w:val="0"/>
      </w:pPr>
    </w:p>
    <w:p w14:paraId="6794877A" w14:textId="77777777" w:rsidR="00963AF9" w:rsidRPr="00406892" w:rsidRDefault="00963AF9" w:rsidP="00B6384D">
      <w:pPr>
        <w:pStyle w:val="Textedebase"/>
      </w:pPr>
    </w:p>
    <w:p w14:paraId="4BF0C851" w14:textId="4DA3CF48" w:rsidR="00514DFF" w:rsidRPr="00406892" w:rsidRDefault="00514DFF" w:rsidP="00B6384D">
      <w:pPr>
        <w:pStyle w:val="Heading1"/>
        <w:widowControl w:val="0"/>
        <w:ind w:left="0" w:firstLine="0"/>
        <w:rPr>
          <w:rFonts w:cs="Arial"/>
        </w:rPr>
      </w:pPr>
      <w:r w:rsidRPr="00406892">
        <w:t xml:space="preserve">Datos relativos a </w:t>
      </w:r>
      <w:r w:rsidR="000E0EEF" w:rsidRPr="00406892">
        <w:t>l</w:t>
      </w:r>
      <w:r w:rsidR="00077B33" w:rsidRPr="00406892">
        <w:t>os envíos de</w:t>
      </w:r>
      <w:r w:rsidR="000E0EEF" w:rsidRPr="00406892">
        <w:t xml:space="preserve"> </w:t>
      </w:r>
      <w:r w:rsidRPr="00406892">
        <w:t>correspondencia encaminad</w:t>
      </w:r>
      <w:r w:rsidR="00077B33" w:rsidRPr="00406892">
        <w:t>os</w:t>
      </w:r>
      <w:r w:rsidRPr="00406892">
        <w:t xml:space="preserve"> por </w:t>
      </w:r>
      <w:r w:rsidR="00077B33" w:rsidRPr="00406892">
        <w:t>vía aérea</w:t>
      </w:r>
    </w:p>
    <w:p w14:paraId="4BF0C852" w14:textId="77777777" w:rsidR="00514DFF" w:rsidRPr="00406892" w:rsidRDefault="00514DFF" w:rsidP="00B6384D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4BF0C853" w14:textId="77777777" w:rsidR="00BF201D" w:rsidRPr="00406892" w:rsidRDefault="00185DB0" w:rsidP="00B6384D">
      <w:pPr>
        <w:pStyle w:val="3Textedebase"/>
        <w:tabs>
          <w:tab w:val="clear" w:pos="560"/>
          <w:tab w:val="right" w:leader="underscore" w:pos="9639"/>
        </w:tabs>
        <w:spacing w:line="240" w:lineRule="exact"/>
        <w:jc w:val="left"/>
        <w:rPr>
          <w:rFonts w:ascii="Arial" w:hAnsi="Arial" w:cs="Arial"/>
        </w:rPr>
      </w:pPr>
      <w:r w:rsidRPr="00406892">
        <w:rPr>
          <w:rFonts w:ascii="Arial" w:hAnsi="Arial" w:cs="Arial"/>
        </w:rPr>
        <w:t>Período de observación (fechas)</w:t>
      </w:r>
      <w:r w:rsidR="00BF201D" w:rsidRPr="00406892">
        <w:rPr>
          <w:rFonts w:ascii="Arial" w:hAnsi="Arial" w:cs="Arial"/>
        </w:rPr>
        <w:t xml:space="preserve">: </w:t>
      </w:r>
      <w:r w:rsidR="00BF201D" w:rsidRPr="00406892">
        <w:rPr>
          <w:rFonts w:ascii="Arial" w:hAnsi="Arial" w:cs="Arial"/>
        </w:rPr>
        <w:tab/>
      </w:r>
    </w:p>
    <w:p w14:paraId="4BF0C854" w14:textId="77777777" w:rsidR="00514DFF" w:rsidRPr="00406892" w:rsidRDefault="00514DFF" w:rsidP="00B6384D">
      <w:pPr>
        <w:pStyle w:val="Heading1"/>
        <w:widowControl w:val="0"/>
        <w:tabs>
          <w:tab w:val="left" w:pos="2410"/>
          <w:tab w:val="left" w:leader="underscore" w:pos="9639"/>
        </w:tabs>
        <w:ind w:left="0" w:firstLine="0"/>
        <w:jc w:val="left"/>
        <w:rPr>
          <w:rFonts w:cs="Arial"/>
          <w:b w:val="0"/>
          <w:bCs w:val="0"/>
        </w:rPr>
      </w:pPr>
    </w:p>
    <w:p w14:paraId="4BF0C855" w14:textId="2BBA332B" w:rsidR="00514DFF" w:rsidRPr="00406892" w:rsidRDefault="00514DFF" w:rsidP="00B6384D">
      <w:pPr>
        <w:pStyle w:val="Heading1"/>
        <w:widowControl w:val="0"/>
        <w:tabs>
          <w:tab w:val="left" w:pos="4536"/>
          <w:tab w:val="left" w:leader="underscore" w:pos="5954"/>
        </w:tabs>
        <w:ind w:left="0" w:firstLine="0"/>
        <w:rPr>
          <w:rFonts w:cs="Arial"/>
          <w:b w:val="0"/>
          <w:bCs w:val="0"/>
        </w:rPr>
      </w:pPr>
      <w:r w:rsidRPr="00406892">
        <w:t>Peso total de los despachos-avión recibidos durante ese período</w:t>
      </w:r>
      <w:r w:rsidRPr="00406892">
        <w:rPr>
          <w:b w:val="0"/>
          <w:bCs w:val="0"/>
        </w:rPr>
        <w:t>:</w:t>
      </w:r>
      <w:r w:rsidR="004E7248" w:rsidRPr="00406892">
        <w:rPr>
          <w:rFonts w:cs="Arial"/>
          <w:b w:val="0"/>
        </w:rPr>
        <w:t xml:space="preserve"> ____________ kilogramos</w:t>
      </w:r>
      <w:r w:rsidR="002533CD" w:rsidRPr="00406892">
        <w:rPr>
          <w:rFonts w:cs="Arial"/>
          <w:b w:val="0"/>
        </w:rPr>
        <w:t xml:space="preserve"> </w:t>
      </w:r>
      <w:r w:rsidR="002533CD" w:rsidRPr="00406892">
        <w:rPr>
          <w:rFonts w:cs="Arial"/>
          <w:bCs w:val="0"/>
        </w:rPr>
        <w:t xml:space="preserve">(este total es la suma de </w:t>
      </w:r>
      <w:proofErr w:type="spellStart"/>
      <w:r w:rsidR="002533CD" w:rsidRPr="00406892">
        <w:rPr>
          <w:rFonts w:cs="Arial"/>
          <w:bCs w:val="0"/>
        </w:rPr>
        <w:t>a+b+c</w:t>
      </w:r>
      <w:proofErr w:type="spellEnd"/>
      <w:r w:rsidR="002533CD" w:rsidRPr="00406892">
        <w:rPr>
          <w:rFonts w:cs="Arial"/>
          <w:bCs w:val="0"/>
        </w:rPr>
        <w:t xml:space="preserve"> a continuación)</w:t>
      </w:r>
      <w:r w:rsidRPr="00406892">
        <w:rPr>
          <w:bCs w:val="0"/>
        </w:rPr>
        <w:t>, repartidos de la manera siguiente</w:t>
      </w:r>
      <w:r w:rsidRPr="00406892">
        <w:rPr>
          <w:b w:val="0"/>
          <w:bCs w:val="0"/>
        </w:rPr>
        <w:t>:</w:t>
      </w:r>
    </w:p>
    <w:p w14:paraId="4BF0C856" w14:textId="77777777" w:rsidR="00514DFF" w:rsidRPr="00406892" w:rsidRDefault="00514DFF" w:rsidP="00B6384D">
      <w:pPr>
        <w:pStyle w:val="Premierretrait"/>
      </w:pPr>
      <w:r w:rsidRPr="00406892">
        <w:t>a)</w:t>
      </w:r>
      <w:r w:rsidRPr="00406892">
        <w:tab/>
      </w:r>
      <w:r w:rsidR="004E7248" w:rsidRPr="00406892">
        <w:t>E</w:t>
      </w:r>
      <w:r w:rsidRPr="00406892">
        <w:t>nvíos reencaminados al extranjero (envíos en tránsito al descubierto y envíos mal encaminados):</w:t>
      </w:r>
      <w:r w:rsidR="004E7248" w:rsidRPr="00406892">
        <w:br/>
      </w:r>
      <w:r w:rsidR="004E7248" w:rsidRPr="00406892">
        <w:rPr>
          <w:rFonts w:cs="Arial"/>
        </w:rPr>
        <w:t>____________ kilogramos</w:t>
      </w:r>
      <w:r w:rsidR="004E7248" w:rsidRPr="00406892">
        <w:t>.</w:t>
      </w:r>
    </w:p>
    <w:p w14:paraId="4BF0C857" w14:textId="77777777" w:rsidR="00514DFF" w:rsidRPr="00406892" w:rsidRDefault="00514DFF" w:rsidP="00B6384D">
      <w:pPr>
        <w:pStyle w:val="Premierretrait"/>
      </w:pPr>
      <w:r w:rsidRPr="00406892">
        <w:t>b)</w:t>
      </w:r>
      <w:r w:rsidRPr="00406892">
        <w:tab/>
      </w:r>
      <w:r w:rsidR="004E7248" w:rsidRPr="00406892">
        <w:t>E</w:t>
      </w:r>
      <w:r w:rsidRPr="00406892">
        <w:t xml:space="preserve">nvíos distribuidos en la zona atendida por los aeropuertos de llegada de los despachos o reexpedidos por vía de superficie: </w:t>
      </w:r>
      <w:r w:rsidR="004E7248" w:rsidRPr="00406892">
        <w:rPr>
          <w:rFonts w:cs="Arial"/>
        </w:rPr>
        <w:t>____________ kilogramos.</w:t>
      </w:r>
    </w:p>
    <w:p w14:paraId="4BF0C858" w14:textId="77777777" w:rsidR="00514DFF" w:rsidRPr="00406892" w:rsidRDefault="00514DFF" w:rsidP="00B6384D">
      <w:pPr>
        <w:pStyle w:val="Premierretrait"/>
      </w:pPr>
      <w:r w:rsidRPr="00406892">
        <w:t>c)</w:t>
      </w:r>
      <w:r w:rsidRPr="00406892">
        <w:tab/>
      </w:r>
      <w:r w:rsidR="004E7248" w:rsidRPr="00406892">
        <w:t>E</w:t>
      </w:r>
      <w:r w:rsidRPr="00406892">
        <w:t>nvíos reexpedidos por vía aérea dentro del país:</w:t>
      </w:r>
      <w:r w:rsidR="004E7248" w:rsidRPr="00406892">
        <w:rPr>
          <w:rFonts w:cs="Arial"/>
        </w:rPr>
        <w:t xml:space="preserve"> ____________ kilogramos.</w:t>
      </w:r>
    </w:p>
    <w:p w14:paraId="4BF0C859" w14:textId="77777777" w:rsidR="00514DFF" w:rsidRPr="00406892" w:rsidRDefault="00514DFF" w:rsidP="00B6384D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4BF0C85A" w14:textId="77777777" w:rsidR="00514DFF" w:rsidRPr="00406892" w:rsidRDefault="00514DFF" w:rsidP="00B6384D">
      <w:pPr>
        <w:pStyle w:val="Heading1"/>
        <w:widowControl w:val="0"/>
        <w:tabs>
          <w:tab w:val="left" w:pos="5670"/>
          <w:tab w:val="left" w:leader="underscore" w:pos="7513"/>
        </w:tabs>
        <w:ind w:left="0" w:firstLine="0"/>
        <w:rPr>
          <w:rFonts w:cs="Arial"/>
          <w:b w:val="0"/>
          <w:bCs w:val="0"/>
        </w:rPr>
      </w:pPr>
      <w:r w:rsidRPr="00406892">
        <w:t>Costo del transporte por tonelada</w:t>
      </w:r>
      <w:r w:rsidR="0065748D" w:rsidRPr="00406892">
        <w:t>/</w:t>
      </w:r>
      <w:r w:rsidRPr="00406892">
        <w:t>kilómetro por vía aérea</w:t>
      </w:r>
      <w:r w:rsidRPr="00406892">
        <w:rPr>
          <w:b w:val="0"/>
          <w:bCs w:val="0"/>
        </w:rPr>
        <w:t xml:space="preserve"> dentro del país:</w:t>
      </w:r>
      <w:r w:rsidR="004E7248" w:rsidRPr="00406892">
        <w:rPr>
          <w:rFonts w:cs="Arial"/>
          <w:b w:val="0"/>
        </w:rPr>
        <w:t xml:space="preserve"> ____________ DEG.</w:t>
      </w:r>
    </w:p>
    <w:p w14:paraId="4BF0C85B" w14:textId="77777777" w:rsidR="00514DFF" w:rsidRPr="00406892" w:rsidRDefault="00514DFF" w:rsidP="00B6384D">
      <w:pPr>
        <w:pStyle w:val="Heading1"/>
        <w:widowControl w:val="0"/>
        <w:ind w:left="0" w:firstLine="0"/>
        <w:rPr>
          <w:rFonts w:cs="Arial"/>
          <w:b w:val="0"/>
          <w:bCs w:val="0"/>
        </w:rPr>
      </w:pPr>
    </w:p>
    <w:p w14:paraId="4BF0C85C" w14:textId="77777777" w:rsidR="00514DFF" w:rsidRPr="00406892" w:rsidRDefault="00514DFF" w:rsidP="00B6384D">
      <w:pPr>
        <w:pStyle w:val="Heading1"/>
        <w:widowControl w:val="0"/>
        <w:tabs>
          <w:tab w:val="left" w:pos="6096"/>
          <w:tab w:val="left" w:leader="underscore" w:pos="7655"/>
        </w:tabs>
        <w:ind w:left="0" w:firstLine="0"/>
        <w:rPr>
          <w:rFonts w:cs="Arial"/>
          <w:b w:val="0"/>
          <w:bCs w:val="0"/>
        </w:rPr>
      </w:pPr>
      <w:r w:rsidRPr="00406892">
        <w:t>Costo del transporte por tonelada</w:t>
      </w:r>
      <w:r w:rsidR="0065748D" w:rsidRPr="00406892">
        <w:t>/</w:t>
      </w:r>
      <w:r w:rsidRPr="00406892">
        <w:t>kilómetro por vía de superficie</w:t>
      </w:r>
      <w:r w:rsidRPr="00406892">
        <w:rPr>
          <w:b w:val="0"/>
          <w:bCs w:val="0"/>
        </w:rPr>
        <w:t xml:space="preserve"> dentro del país:</w:t>
      </w:r>
      <w:r w:rsidR="004E7248" w:rsidRPr="00406892">
        <w:rPr>
          <w:rFonts w:cs="Arial"/>
          <w:b w:val="0"/>
        </w:rPr>
        <w:t xml:space="preserve"> ____________ DEG.</w:t>
      </w:r>
    </w:p>
    <w:p w14:paraId="4BF0C85D" w14:textId="4CF62283" w:rsidR="00963AF9" w:rsidRPr="00406892" w:rsidRDefault="00963AF9">
      <w:pPr>
        <w:spacing w:line="240" w:lineRule="auto"/>
        <w:rPr>
          <w:rFonts w:cs="Arial"/>
        </w:rPr>
      </w:pPr>
      <w:r w:rsidRPr="00406892">
        <w:rPr>
          <w:rFonts w:cs="Arial"/>
          <w:b/>
          <w:bCs/>
        </w:rPr>
        <w:br w:type="page"/>
      </w:r>
    </w:p>
    <w:p w14:paraId="3E3CF4EB" w14:textId="77777777" w:rsidR="00F30936" w:rsidRDefault="00514DFF" w:rsidP="00CA117E">
      <w:pPr>
        <w:pStyle w:val="Heading1"/>
        <w:pageBreakBefore/>
        <w:widowControl w:val="0"/>
        <w:ind w:left="0" w:firstLine="0"/>
      </w:pPr>
      <w:r w:rsidRPr="00406892">
        <w:lastRenderedPageBreak/>
        <w:t xml:space="preserve">Repartición del peso de los envíos </w:t>
      </w:r>
      <w:r w:rsidR="003E478B" w:rsidRPr="00406892">
        <w:t>reexpedidos</w:t>
      </w:r>
      <w:r w:rsidRPr="00406892">
        <w:t xml:space="preserve"> </w:t>
      </w:r>
      <w:r w:rsidR="003E478B" w:rsidRPr="00406892">
        <w:t>en</w:t>
      </w:r>
      <w:r w:rsidRPr="00406892">
        <w:t xml:space="preserve"> los diferentes </w:t>
      </w:r>
      <w:r w:rsidR="001026D0" w:rsidRPr="00406892">
        <w:t>recorridos</w:t>
      </w:r>
      <w:r w:rsidRPr="00406892">
        <w:t xml:space="preserve"> de la red aérea interna</w:t>
      </w:r>
    </w:p>
    <w:p w14:paraId="4BF0C85F" w14:textId="70E29EC7" w:rsidR="00514DFF" w:rsidRPr="00406892" w:rsidRDefault="002533CD" w:rsidP="00F30936">
      <w:pPr>
        <w:pStyle w:val="Heading1"/>
        <w:widowControl w:val="0"/>
        <w:ind w:left="0" w:firstLine="0"/>
        <w:rPr>
          <w:b w:val="0"/>
          <w:bCs w:val="0"/>
        </w:rPr>
      </w:pPr>
      <w:r w:rsidRPr="00406892">
        <w:rPr>
          <w:b w:val="0"/>
          <w:bCs w:val="0"/>
        </w:rPr>
        <w:t>No incluya en este cuadro los datos de los envíos reexpedidos por vía de superficie.</w:t>
      </w:r>
    </w:p>
    <w:p w14:paraId="4510A53E" w14:textId="77777777" w:rsidR="00963AF9" w:rsidRPr="00406892" w:rsidRDefault="00963AF9" w:rsidP="00963AF9">
      <w:pPr>
        <w:pStyle w:val="Textedebase"/>
        <w:spacing w:line="240" w:lineRule="atLeast"/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1984"/>
        <w:gridCol w:w="1154"/>
      </w:tblGrid>
      <w:tr w:rsidR="004856D6" w:rsidRPr="00406892" w14:paraId="4BF0C864" w14:textId="77777777" w:rsidTr="00963AF9">
        <w:trPr>
          <w:trHeight w:val="20"/>
        </w:trPr>
        <w:tc>
          <w:tcPr>
            <w:tcW w:w="3256" w:type="dxa"/>
          </w:tcPr>
          <w:p w14:paraId="4BF0C860" w14:textId="77777777" w:rsidR="004856D6" w:rsidRPr="00406892" w:rsidRDefault="004856D6" w:rsidP="00606A2C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 w:rsidRPr="00406892">
              <w:rPr>
                <w:rFonts w:ascii="Arial" w:hAnsi="Arial"/>
                <w:i/>
                <w:iCs/>
              </w:rPr>
              <w:t xml:space="preserve">Ciudad </w:t>
            </w:r>
            <w:r w:rsidR="001026D0" w:rsidRPr="00406892">
              <w:rPr>
                <w:rFonts w:ascii="Arial" w:hAnsi="Arial"/>
                <w:i/>
                <w:iCs/>
              </w:rPr>
              <w:t xml:space="preserve">de salida </w:t>
            </w:r>
            <w:r w:rsidR="00186D4F" w:rsidRPr="00406892">
              <w:rPr>
                <w:rFonts w:ascii="Arial" w:hAnsi="Arial"/>
                <w:i/>
                <w:iCs/>
              </w:rPr>
              <w:t>del vuelo</w:t>
            </w:r>
            <w:r w:rsidRPr="00406892">
              <w:rPr>
                <w:rFonts w:ascii="Arial" w:hAnsi="Arial"/>
                <w:i/>
                <w:iCs/>
              </w:rPr>
              <w:br/>
              <w:t>(con código IATA)</w:t>
            </w:r>
          </w:p>
        </w:tc>
        <w:tc>
          <w:tcPr>
            <w:tcW w:w="3260" w:type="dxa"/>
          </w:tcPr>
          <w:p w14:paraId="4BF0C861" w14:textId="77777777" w:rsidR="004856D6" w:rsidRPr="00406892" w:rsidRDefault="004856D6" w:rsidP="00606A2C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 w:rsidRPr="00406892">
              <w:rPr>
                <w:rFonts w:ascii="Arial" w:hAnsi="Arial"/>
                <w:i/>
                <w:iCs/>
              </w:rPr>
              <w:t xml:space="preserve">Ciudad </w:t>
            </w:r>
            <w:r w:rsidR="001026D0" w:rsidRPr="00406892">
              <w:rPr>
                <w:rFonts w:ascii="Arial" w:hAnsi="Arial"/>
                <w:i/>
                <w:iCs/>
              </w:rPr>
              <w:t xml:space="preserve">de </w:t>
            </w:r>
            <w:r w:rsidRPr="00406892">
              <w:rPr>
                <w:rFonts w:ascii="Arial" w:hAnsi="Arial"/>
                <w:i/>
                <w:iCs/>
              </w:rPr>
              <w:t>llega</w:t>
            </w:r>
            <w:r w:rsidR="001026D0" w:rsidRPr="00406892">
              <w:rPr>
                <w:rFonts w:ascii="Arial" w:hAnsi="Arial"/>
                <w:i/>
                <w:iCs/>
              </w:rPr>
              <w:t xml:space="preserve">da </w:t>
            </w:r>
            <w:r w:rsidR="00186D4F" w:rsidRPr="00406892">
              <w:rPr>
                <w:rFonts w:ascii="Arial" w:hAnsi="Arial"/>
                <w:i/>
                <w:iCs/>
              </w:rPr>
              <w:t>del vuelo</w:t>
            </w:r>
            <w:r w:rsidRPr="00406892">
              <w:rPr>
                <w:rFonts w:ascii="Arial" w:hAnsi="Arial"/>
                <w:i/>
                <w:iCs/>
              </w:rPr>
              <w:br/>
              <w:t>(con código IATA)</w:t>
            </w:r>
          </w:p>
        </w:tc>
        <w:tc>
          <w:tcPr>
            <w:tcW w:w="1984" w:type="dxa"/>
          </w:tcPr>
          <w:p w14:paraId="4BF0C862" w14:textId="77777777" w:rsidR="004856D6" w:rsidRPr="00406892" w:rsidRDefault="004856D6" w:rsidP="00606A2C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 w:rsidRPr="00406892">
              <w:rPr>
                <w:rFonts w:ascii="Arial" w:hAnsi="Arial"/>
                <w:i/>
                <w:iCs/>
              </w:rPr>
              <w:t>Distancia aeropostal (</w:t>
            </w:r>
            <w:r w:rsidR="00334E5D" w:rsidRPr="00406892">
              <w:rPr>
                <w:rFonts w:ascii="Arial" w:hAnsi="Arial"/>
                <w:i/>
                <w:iCs/>
              </w:rPr>
              <w:t xml:space="preserve">en </w:t>
            </w:r>
            <w:r w:rsidRPr="00406892">
              <w:rPr>
                <w:rFonts w:ascii="Arial" w:hAnsi="Arial"/>
                <w:i/>
                <w:iCs/>
              </w:rPr>
              <w:t>km)</w:t>
            </w:r>
          </w:p>
        </w:tc>
        <w:tc>
          <w:tcPr>
            <w:tcW w:w="1154" w:type="dxa"/>
          </w:tcPr>
          <w:p w14:paraId="4BF0C863" w14:textId="77777777" w:rsidR="004856D6" w:rsidRPr="00406892" w:rsidRDefault="004856D6" w:rsidP="00606A2C">
            <w:pPr>
              <w:pStyle w:val="3Textedebase"/>
              <w:widowControl w:val="0"/>
              <w:spacing w:before="60" w:after="60"/>
              <w:jc w:val="left"/>
              <w:rPr>
                <w:rFonts w:ascii="Arial" w:hAnsi="Arial" w:cs="Arial"/>
                <w:i/>
                <w:iCs/>
              </w:rPr>
            </w:pPr>
            <w:r w:rsidRPr="00406892">
              <w:rPr>
                <w:rFonts w:ascii="Arial" w:hAnsi="Arial"/>
                <w:i/>
                <w:iCs/>
              </w:rPr>
              <w:t xml:space="preserve">Peso </w:t>
            </w:r>
            <w:r w:rsidR="0073643A" w:rsidRPr="00406892">
              <w:rPr>
                <w:rFonts w:ascii="Arial" w:hAnsi="Arial"/>
                <w:i/>
                <w:iCs/>
              </w:rPr>
              <w:br/>
            </w:r>
            <w:r w:rsidRPr="00406892">
              <w:rPr>
                <w:rFonts w:ascii="Arial" w:hAnsi="Arial"/>
                <w:i/>
                <w:iCs/>
              </w:rPr>
              <w:t>(</w:t>
            </w:r>
            <w:r w:rsidR="0073643A" w:rsidRPr="00406892">
              <w:rPr>
                <w:rFonts w:ascii="Arial" w:hAnsi="Arial"/>
                <w:i/>
                <w:iCs/>
              </w:rPr>
              <w:t xml:space="preserve">en </w:t>
            </w:r>
            <w:r w:rsidRPr="00406892">
              <w:rPr>
                <w:rFonts w:ascii="Arial" w:hAnsi="Arial"/>
                <w:i/>
                <w:iCs/>
              </w:rPr>
              <w:t>kg)</w:t>
            </w:r>
          </w:p>
        </w:tc>
      </w:tr>
      <w:tr w:rsidR="004856D6" w:rsidRPr="00406892" w14:paraId="4BF0C869" w14:textId="77777777" w:rsidTr="00963AF9">
        <w:trPr>
          <w:trHeight w:val="20"/>
        </w:trPr>
        <w:tc>
          <w:tcPr>
            <w:tcW w:w="3256" w:type="dxa"/>
          </w:tcPr>
          <w:p w14:paraId="4BF0C86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6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6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6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6E" w14:textId="77777777" w:rsidTr="00963AF9">
        <w:trPr>
          <w:trHeight w:val="20"/>
        </w:trPr>
        <w:tc>
          <w:tcPr>
            <w:tcW w:w="3256" w:type="dxa"/>
          </w:tcPr>
          <w:p w14:paraId="4BF0C86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6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6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6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73" w14:textId="77777777" w:rsidTr="00963AF9">
        <w:trPr>
          <w:trHeight w:val="20"/>
        </w:trPr>
        <w:tc>
          <w:tcPr>
            <w:tcW w:w="3256" w:type="dxa"/>
          </w:tcPr>
          <w:p w14:paraId="4BF0C86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7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7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7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78" w14:textId="77777777" w:rsidTr="00963AF9">
        <w:trPr>
          <w:trHeight w:val="20"/>
        </w:trPr>
        <w:tc>
          <w:tcPr>
            <w:tcW w:w="3256" w:type="dxa"/>
          </w:tcPr>
          <w:p w14:paraId="4BF0C87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7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7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7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7D" w14:textId="77777777" w:rsidTr="00963AF9">
        <w:trPr>
          <w:trHeight w:val="20"/>
        </w:trPr>
        <w:tc>
          <w:tcPr>
            <w:tcW w:w="3256" w:type="dxa"/>
          </w:tcPr>
          <w:p w14:paraId="4BF0C87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7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7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7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82" w14:textId="77777777" w:rsidTr="00963AF9">
        <w:trPr>
          <w:trHeight w:val="20"/>
        </w:trPr>
        <w:tc>
          <w:tcPr>
            <w:tcW w:w="3256" w:type="dxa"/>
          </w:tcPr>
          <w:p w14:paraId="4BF0C87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7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8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8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8C" w14:textId="77777777" w:rsidTr="00963AF9">
        <w:trPr>
          <w:trHeight w:val="20"/>
        </w:trPr>
        <w:tc>
          <w:tcPr>
            <w:tcW w:w="3256" w:type="dxa"/>
          </w:tcPr>
          <w:p w14:paraId="4BF0C88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8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8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8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91" w14:textId="77777777" w:rsidTr="00963AF9">
        <w:trPr>
          <w:trHeight w:val="20"/>
        </w:trPr>
        <w:tc>
          <w:tcPr>
            <w:tcW w:w="3256" w:type="dxa"/>
          </w:tcPr>
          <w:p w14:paraId="4BF0C88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8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8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9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96" w14:textId="77777777" w:rsidTr="00963AF9">
        <w:trPr>
          <w:trHeight w:val="20"/>
        </w:trPr>
        <w:tc>
          <w:tcPr>
            <w:tcW w:w="3256" w:type="dxa"/>
          </w:tcPr>
          <w:p w14:paraId="4BF0C89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93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9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9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9B" w14:textId="77777777" w:rsidTr="00963AF9">
        <w:trPr>
          <w:trHeight w:val="20"/>
        </w:trPr>
        <w:tc>
          <w:tcPr>
            <w:tcW w:w="3256" w:type="dxa"/>
          </w:tcPr>
          <w:p w14:paraId="4BF0C89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9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9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9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A0" w14:textId="77777777" w:rsidTr="00963AF9">
        <w:trPr>
          <w:trHeight w:val="20"/>
        </w:trPr>
        <w:tc>
          <w:tcPr>
            <w:tcW w:w="3256" w:type="dxa"/>
          </w:tcPr>
          <w:p w14:paraId="4BF0C89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9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9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9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A5" w14:textId="77777777" w:rsidTr="00963AF9">
        <w:trPr>
          <w:trHeight w:val="20"/>
        </w:trPr>
        <w:tc>
          <w:tcPr>
            <w:tcW w:w="3256" w:type="dxa"/>
          </w:tcPr>
          <w:p w14:paraId="4BF0C8A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A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A3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A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AA" w14:textId="77777777" w:rsidTr="00963AF9">
        <w:trPr>
          <w:trHeight w:val="20"/>
        </w:trPr>
        <w:tc>
          <w:tcPr>
            <w:tcW w:w="3256" w:type="dxa"/>
          </w:tcPr>
          <w:p w14:paraId="4BF0C8A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A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A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A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AF" w14:textId="77777777" w:rsidTr="00963AF9">
        <w:trPr>
          <w:trHeight w:val="20"/>
        </w:trPr>
        <w:tc>
          <w:tcPr>
            <w:tcW w:w="3256" w:type="dxa"/>
          </w:tcPr>
          <w:p w14:paraId="4BF0C8A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A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A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A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B4" w14:textId="77777777" w:rsidTr="00963AF9">
        <w:trPr>
          <w:trHeight w:val="20"/>
        </w:trPr>
        <w:tc>
          <w:tcPr>
            <w:tcW w:w="3256" w:type="dxa"/>
          </w:tcPr>
          <w:p w14:paraId="4BF0C8B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B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B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B3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B9" w14:textId="77777777" w:rsidTr="00963AF9">
        <w:trPr>
          <w:trHeight w:val="20"/>
        </w:trPr>
        <w:tc>
          <w:tcPr>
            <w:tcW w:w="3256" w:type="dxa"/>
          </w:tcPr>
          <w:p w14:paraId="4BF0C8B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B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B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B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BE" w14:textId="77777777" w:rsidTr="00963AF9">
        <w:trPr>
          <w:trHeight w:val="20"/>
        </w:trPr>
        <w:tc>
          <w:tcPr>
            <w:tcW w:w="3256" w:type="dxa"/>
          </w:tcPr>
          <w:p w14:paraId="4BF0C8B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B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B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B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C3" w14:textId="77777777" w:rsidTr="00963AF9">
        <w:trPr>
          <w:trHeight w:val="20"/>
        </w:trPr>
        <w:tc>
          <w:tcPr>
            <w:tcW w:w="3256" w:type="dxa"/>
          </w:tcPr>
          <w:p w14:paraId="4BF0C8B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C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C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C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C8" w14:textId="77777777" w:rsidTr="00963AF9">
        <w:trPr>
          <w:trHeight w:val="20"/>
        </w:trPr>
        <w:tc>
          <w:tcPr>
            <w:tcW w:w="3256" w:type="dxa"/>
          </w:tcPr>
          <w:p w14:paraId="4BF0C8C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C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C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C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CD" w14:textId="77777777" w:rsidTr="00963AF9">
        <w:trPr>
          <w:trHeight w:val="20"/>
        </w:trPr>
        <w:tc>
          <w:tcPr>
            <w:tcW w:w="3256" w:type="dxa"/>
          </w:tcPr>
          <w:p w14:paraId="4BF0C8C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C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C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CC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D2" w14:textId="77777777" w:rsidTr="00963AF9">
        <w:trPr>
          <w:trHeight w:val="20"/>
        </w:trPr>
        <w:tc>
          <w:tcPr>
            <w:tcW w:w="3256" w:type="dxa"/>
          </w:tcPr>
          <w:p w14:paraId="4BF0C8C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C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D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D1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D7" w14:textId="77777777" w:rsidTr="00963AF9">
        <w:trPr>
          <w:trHeight w:val="20"/>
        </w:trPr>
        <w:tc>
          <w:tcPr>
            <w:tcW w:w="3256" w:type="dxa"/>
          </w:tcPr>
          <w:p w14:paraId="4BF0C8D3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D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D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D6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DC" w14:textId="77777777" w:rsidTr="00963AF9">
        <w:trPr>
          <w:trHeight w:val="20"/>
        </w:trPr>
        <w:tc>
          <w:tcPr>
            <w:tcW w:w="3256" w:type="dxa"/>
          </w:tcPr>
          <w:p w14:paraId="4BF0C8D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D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D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DB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E1" w14:textId="77777777" w:rsidTr="00963AF9">
        <w:trPr>
          <w:trHeight w:val="20"/>
        </w:trPr>
        <w:tc>
          <w:tcPr>
            <w:tcW w:w="3256" w:type="dxa"/>
          </w:tcPr>
          <w:p w14:paraId="4BF0C8DD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DE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DF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E0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E6" w14:textId="77777777" w:rsidTr="00963AF9">
        <w:trPr>
          <w:trHeight w:val="20"/>
        </w:trPr>
        <w:tc>
          <w:tcPr>
            <w:tcW w:w="3256" w:type="dxa"/>
          </w:tcPr>
          <w:p w14:paraId="4BF0C8E2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E3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E4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E5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4856D6" w:rsidRPr="00406892" w14:paraId="4BF0C8EB" w14:textId="77777777" w:rsidTr="00963AF9">
        <w:trPr>
          <w:trHeight w:val="20"/>
        </w:trPr>
        <w:tc>
          <w:tcPr>
            <w:tcW w:w="3256" w:type="dxa"/>
          </w:tcPr>
          <w:p w14:paraId="4BF0C8E7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BF0C8E8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984" w:type="dxa"/>
          </w:tcPr>
          <w:p w14:paraId="4BF0C8E9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1154" w:type="dxa"/>
          </w:tcPr>
          <w:p w14:paraId="4BF0C8EA" w14:textId="77777777" w:rsidR="004856D6" w:rsidRPr="00406892" w:rsidRDefault="004856D6" w:rsidP="00606A2C">
            <w:pPr>
              <w:pStyle w:val="3Textedebase"/>
              <w:spacing w:before="120" w:after="120"/>
              <w:rPr>
                <w:rFonts w:ascii="Arial" w:hAnsi="Arial" w:cs="Arial"/>
                <w:i/>
              </w:rPr>
            </w:pPr>
          </w:p>
        </w:tc>
      </w:tr>
    </w:tbl>
    <w:p w14:paraId="7AD6071C" w14:textId="2A3F68AC" w:rsidR="00963AF9" w:rsidRPr="00406892" w:rsidRDefault="00963AF9" w:rsidP="00963AF9">
      <w:pPr>
        <w:tabs>
          <w:tab w:val="left" w:pos="1005"/>
        </w:tabs>
      </w:pPr>
    </w:p>
    <w:sectPr w:rsidR="00963AF9" w:rsidRPr="00406892" w:rsidSect="00FF2088">
      <w:headerReference w:type="even" r:id="rId12"/>
      <w:headerReference w:type="default" r:id="rId13"/>
      <w:head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845B" w14:textId="77777777" w:rsidR="008D3925" w:rsidRPr="00406892" w:rsidRDefault="008D3925">
      <w:pPr>
        <w:spacing w:after="120"/>
        <w:rPr>
          <w:sz w:val="18"/>
        </w:rPr>
      </w:pPr>
      <w:r w:rsidRPr="00406892">
        <w:rPr>
          <w:sz w:val="18"/>
        </w:rPr>
        <w:t>____________</w:t>
      </w:r>
    </w:p>
  </w:endnote>
  <w:endnote w:type="continuationSeparator" w:id="0">
    <w:p w14:paraId="018525B9" w14:textId="77777777" w:rsidR="008D3925" w:rsidRPr="00406892" w:rsidRDefault="008D3925">
      <w:r w:rsidRPr="004068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7F9B" w14:textId="77777777" w:rsidR="008D3925" w:rsidRPr="00406892" w:rsidRDefault="008D3925" w:rsidP="009E7ADC">
      <w:pPr>
        <w:rPr>
          <w:sz w:val="18"/>
        </w:rPr>
      </w:pPr>
    </w:p>
  </w:footnote>
  <w:footnote w:type="continuationSeparator" w:id="0">
    <w:p w14:paraId="1F6763C9" w14:textId="77777777" w:rsidR="008D3925" w:rsidRPr="00406892" w:rsidRDefault="008D3925" w:rsidP="009E7ADC"/>
  </w:footnote>
  <w:footnote w:type="continuationNotice" w:id="1">
    <w:p w14:paraId="30D85F62" w14:textId="77777777" w:rsidR="008D3925" w:rsidRPr="00406892" w:rsidRDefault="008D3925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C90B" w14:textId="77777777" w:rsidR="00527FF5" w:rsidRPr="00406892" w:rsidRDefault="00527FF5">
    <w:pPr>
      <w:jc w:val="center"/>
    </w:pPr>
    <w:r w:rsidRPr="00406892">
      <w:pgNum/>
    </w:r>
  </w:p>
  <w:p w14:paraId="4BF0C90C" w14:textId="77777777" w:rsidR="00527FF5" w:rsidRPr="00406892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C90D" w14:textId="77777777" w:rsidR="00527FF5" w:rsidRPr="00406892" w:rsidRDefault="00527FF5" w:rsidP="00F639BA">
    <w:pPr>
      <w:jc w:val="center"/>
    </w:pPr>
    <w:r w:rsidRPr="00406892">
      <w:pgNum/>
    </w:r>
  </w:p>
  <w:p w14:paraId="4BF0C90E" w14:textId="77777777" w:rsidR="00527FF5" w:rsidRPr="00406892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406892" w14:paraId="4BF0C913" w14:textId="77777777">
      <w:trPr>
        <w:trHeight w:val="1418"/>
      </w:trPr>
      <w:tc>
        <w:tcPr>
          <w:tcW w:w="3969" w:type="dxa"/>
        </w:tcPr>
        <w:p w14:paraId="4BF0C90F" w14:textId="77777777" w:rsidR="00F87364" w:rsidRPr="00406892" w:rsidRDefault="008B0FE1" w:rsidP="00A95E0F">
          <w:pPr>
            <w:pStyle w:val="Header"/>
            <w:spacing w:before="20" w:after="1180" w:line="240" w:lineRule="auto"/>
            <w:rPr>
              <w:rFonts w:ascii="45 Helvetica Light" w:hAnsi="45 Helvetica Light"/>
              <w:sz w:val="18"/>
            </w:rPr>
          </w:pPr>
          <w:r w:rsidRPr="00406892">
            <w:rPr>
              <w:rFonts w:ascii="45 Helvetica Light" w:hAnsi="45 Helvetica Light"/>
              <w:noProof/>
              <w:sz w:val="18"/>
              <w:lang w:eastAsia="es-UY"/>
            </w:rPr>
            <w:drawing>
              <wp:inline distT="0" distB="0" distL="0" distR="0" wp14:anchorId="4BF0C915" wp14:editId="4BF0C916">
                <wp:extent cx="1555607" cy="421485"/>
                <wp:effectExtent l="0" t="0" r="698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4BF0C910" w14:textId="49D902EE" w:rsidR="00514DFF" w:rsidRPr="00406892" w:rsidRDefault="00514DFF" w:rsidP="00514DFF">
          <w:pPr>
            <w:ind w:right="36"/>
            <w:jc w:val="right"/>
            <w:rPr>
              <w:rFonts w:cs="Arial"/>
            </w:rPr>
          </w:pPr>
          <w:r w:rsidRPr="00406892">
            <w:t>Ane</w:t>
          </w:r>
          <w:r w:rsidR="00960220" w:rsidRPr="00406892">
            <w:t xml:space="preserve">xo </w:t>
          </w:r>
          <w:r w:rsidR="00077B33" w:rsidRPr="00406892">
            <w:t xml:space="preserve">1 </w:t>
          </w:r>
          <w:r w:rsidR="00960220" w:rsidRPr="00406892">
            <w:t>del oficio 4631(DOP.SC.</w:t>
          </w:r>
          <w:r w:rsidR="008F69C0" w:rsidRPr="00406892">
            <w:t>T</w:t>
          </w:r>
          <w:r w:rsidR="00734B8A" w:rsidRPr="00406892">
            <w:t>LD</w:t>
          </w:r>
          <w:r w:rsidR="008F69C0" w:rsidRPr="00406892">
            <w:t>)10</w:t>
          </w:r>
          <w:r w:rsidR="003D61CB" w:rsidRPr="00406892">
            <w:t>5</w:t>
          </w:r>
          <w:r w:rsidR="00DC0657">
            <w:t>0</w:t>
          </w:r>
        </w:p>
        <w:p w14:paraId="4BF0C911" w14:textId="7F282736" w:rsidR="00514DFF" w:rsidRPr="00406892" w:rsidRDefault="00077B33" w:rsidP="00514DFF">
          <w:pPr>
            <w:pStyle w:val="Header"/>
            <w:tabs>
              <w:tab w:val="clear" w:pos="9072"/>
            </w:tabs>
            <w:ind w:right="36"/>
            <w:jc w:val="right"/>
          </w:pPr>
          <w:r w:rsidRPr="00406892">
            <w:t xml:space="preserve">del </w:t>
          </w:r>
          <w:r w:rsidR="00DC0657">
            <w:t>2</w:t>
          </w:r>
          <w:r w:rsidR="003D61CB" w:rsidRPr="00406892">
            <w:t>9</w:t>
          </w:r>
          <w:r w:rsidR="00514DFF" w:rsidRPr="00406892">
            <w:t xml:space="preserve"> de </w:t>
          </w:r>
          <w:r w:rsidR="00FA1648" w:rsidRPr="00406892">
            <w:t>ma</w:t>
          </w:r>
          <w:r w:rsidR="003D61CB" w:rsidRPr="00406892">
            <w:t>y</w:t>
          </w:r>
          <w:r w:rsidR="00FA1648" w:rsidRPr="00406892">
            <w:t>o</w:t>
          </w:r>
          <w:r w:rsidR="00514DFF" w:rsidRPr="00406892">
            <w:t xml:space="preserve"> de 20</w:t>
          </w:r>
          <w:r w:rsidR="008F69C0" w:rsidRPr="00406892">
            <w:t>2</w:t>
          </w:r>
          <w:r w:rsidR="00DC0657">
            <w:t>6</w:t>
          </w:r>
        </w:p>
        <w:p w14:paraId="4BF0C912" w14:textId="77777777" w:rsidR="00F87364" w:rsidRPr="00406892" w:rsidRDefault="00F87364" w:rsidP="00AC4B2B">
          <w:pPr>
            <w:autoSpaceDE w:val="0"/>
            <w:autoSpaceDN w:val="0"/>
            <w:adjustRightInd w:val="0"/>
            <w:jc w:val="right"/>
          </w:pPr>
        </w:p>
      </w:tc>
    </w:tr>
  </w:tbl>
  <w:p w14:paraId="4BF0C914" w14:textId="77777777" w:rsidR="003104EA" w:rsidRPr="00406892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6FDE3594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398550290">
    <w:abstractNumId w:val="7"/>
  </w:num>
  <w:num w:numId="2" w16cid:durableId="2069299488">
    <w:abstractNumId w:val="6"/>
  </w:num>
  <w:num w:numId="3" w16cid:durableId="532809902">
    <w:abstractNumId w:val="5"/>
  </w:num>
  <w:num w:numId="4" w16cid:durableId="1590768056">
    <w:abstractNumId w:val="4"/>
  </w:num>
  <w:num w:numId="5" w16cid:durableId="307587616">
    <w:abstractNumId w:val="8"/>
  </w:num>
  <w:num w:numId="6" w16cid:durableId="1252592226">
    <w:abstractNumId w:val="13"/>
  </w:num>
  <w:num w:numId="7" w16cid:durableId="986594311">
    <w:abstractNumId w:val="14"/>
  </w:num>
  <w:num w:numId="8" w16cid:durableId="1981574771">
    <w:abstractNumId w:val="3"/>
  </w:num>
  <w:num w:numId="9" w16cid:durableId="2117752441">
    <w:abstractNumId w:val="1"/>
  </w:num>
  <w:num w:numId="10" w16cid:durableId="1952204753">
    <w:abstractNumId w:val="10"/>
  </w:num>
  <w:num w:numId="11" w16cid:durableId="1213080613">
    <w:abstractNumId w:val="9"/>
  </w:num>
  <w:num w:numId="12" w16cid:durableId="738862508">
    <w:abstractNumId w:val="12"/>
  </w:num>
  <w:num w:numId="13" w16cid:durableId="2064478657">
    <w:abstractNumId w:val="0"/>
  </w:num>
  <w:num w:numId="14" w16cid:durableId="279844486">
    <w:abstractNumId w:val="11"/>
  </w:num>
  <w:num w:numId="15" w16cid:durableId="784545132">
    <w:abstractNumId w:val="2"/>
  </w:num>
  <w:num w:numId="16" w16cid:durableId="743379217">
    <w:abstractNumId w:val="11"/>
  </w:num>
  <w:num w:numId="17" w16cid:durableId="1449468216">
    <w:abstractNumId w:val="0"/>
  </w:num>
  <w:num w:numId="18" w16cid:durableId="1806003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1"/>
    <w:rsid w:val="000021DD"/>
    <w:rsid w:val="00004D2B"/>
    <w:rsid w:val="0002298F"/>
    <w:rsid w:val="00023669"/>
    <w:rsid w:val="00026EC5"/>
    <w:rsid w:val="000465C9"/>
    <w:rsid w:val="00066AF9"/>
    <w:rsid w:val="00077B33"/>
    <w:rsid w:val="00092AAB"/>
    <w:rsid w:val="000B24C3"/>
    <w:rsid w:val="000D0D50"/>
    <w:rsid w:val="000D1BB1"/>
    <w:rsid w:val="000D2ADC"/>
    <w:rsid w:val="000E0AB2"/>
    <w:rsid w:val="000E0EEF"/>
    <w:rsid w:val="000E77C3"/>
    <w:rsid w:val="000F2C30"/>
    <w:rsid w:val="001006F4"/>
    <w:rsid w:val="001026D0"/>
    <w:rsid w:val="00104F21"/>
    <w:rsid w:val="0011269C"/>
    <w:rsid w:val="00116D6E"/>
    <w:rsid w:val="00121A6F"/>
    <w:rsid w:val="0015204B"/>
    <w:rsid w:val="001567C5"/>
    <w:rsid w:val="00161F92"/>
    <w:rsid w:val="0017006D"/>
    <w:rsid w:val="00170C5D"/>
    <w:rsid w:val="00172757"/>
    <w:rsid w:val="001813EE"/>
    <w:rsid w:val="00185DB0"/>
    <w:rsid w:val="00186D4F"/>
    <w:rsid w:val="001A4314"/>
    <w:rsid w:val="001B20A4"/>
    <w:rsid w:val="001F3DC1"/>
    <w:rsid w:val="00232DCA"/>
    <w:rsid w:val="002468ED"/>
    <w:rsid w:val="002533CD"/>
    <w:rsid w:val="00261EAE"/>
    <w:rsid w:val="00262557"/>
    <w:rsid w:val="00266522"/>
    <w:rsid w:val="0026706D"/>
    <w:rsid w:val="00272937"/>
    <w:rsid w:val="00282124"/>
    <w:rsid w:val="0029168C"/>
    <w:rsid w:val="002A3142"/>
    <w:rsid w:val="002A663B"/>
    <w:rsid w:val="002B1B7A"/>
    <w:rsid w:val="002B2A67"/>
    <w:rsid w:val="002B66E8"/>
    <w:rsid w:val="002C3576"/>
    <w:rsid w:val="002E31A4"/>
    <w:rsid w:val="002F7773"/>
    <w:rsid w:val="003002DC"/>
    <w:rsid w:val="00306487"/>
    <w:rsid w:val="003104EA"/>
    <w:rsid w:val="003118BD"/>
    <w:rsid w:val="00325076"/>
    <w:rsid w:val="00325132"/>
    <w:rsid w:val="00331C6E"/>
    <w:rsid w:val="00334E5D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B1F46"/>
    <w:rsid w:val="003D61CB"/>
    <w:rsid w:val="003E478B"/>
    <w:rsid w:val="003E6865"/>
    <w:rsid w:val="00406892"/>
    <w:rsid w:val="00422F57"/>
    <w:rsid w:val="00437DA6"/>
    <w:rsid w:val="0046077D"/>
    <w:rsid w:val="004611D5"/>
    <w:rsid w:val="00471CE5"/>
    <w:rsid w:val="004856D6"/>
    <w:rsid w:val="004A31FB"/>
    <w:rsid w:val="004A6F3C"/>
    <w:rsid w:val="004C4EBF"/>
    <w:rsid w:val="004C6BEE"/>
    <w:rsid w:val="004D03CA"/>
    <w:rsid w:val="004D221E"/>
    <w:rsid w:val="004D2DA6"/>
    <w:rsid w:val="004D4B42"/>
    <w:rsid w:val="004E05F3"/>
    <w:rsid w:val="004E1F28"/>
    <w:rsid w:val="004E2B3B"/>
    <w:rsid w:val="004E63E4"/>
    <w:rsid w:val="004E7248"/>
    <w:rsid w:val="00512F8F"/>
    <w:rsid w:val="00514DFF"/>
    <w:rsid w:val="0051701F"/>
    <w:rsid w:val="00527FF5"/>
    <w:rsid w:val="005345AF"/>
    <w:rsid w:val="00565476"/>
    <w:rsid w:val="00570EDB"/>
    <w:rsid w:val="005749CB"/>
    <w:rsid w:val="00577828"/>
    <w:rsid w:val="005824D4"/>
    <w:rsid w:val="00590BBB"/>
    <w:rsid w:val="00593F6D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1476"/>
    <w:rsid w:val="005F4A1C"/>
    <w:rsid w:val="0060040B"/>
    <w:rsid w:val="00606A2C"/>
    <w:rsid w:val="00620049"/>
    <w:rsid w:val="00637585"/>
    <w:rsid w:val="00643F80"/>
    <w:rsid w:val="00653717"/>
    <w:rsid w:val="00653FFD"/>
    <w:rsid w:val="00654B91"/>
    <w:rsid w:val="00656A8B"/>
    <w:rsid w:val="0065748D"/>
    <w:rsid w:val="006724B1"/>
    <w:rsid w:val="006A79AB"/>
    <w:rsid w:val="006B1882"/>
    <w:rsid w:val="006B42EE"/>
    <w:rsid w:val="006C019C"/>
    <w:rsid w:val="006C47EF"/>
    <w:rsid w:val="006D5D8D"/>
    <w:rsid w:val="006E20D3"/>
    <w:rsid w:val="006E36B1"/>
    <w:rsid w:val="006E7127"/>
    <w:rsid w:val="00717D08"/>
    <w:rsid w:val="00734B8A"/>
    <w:rsid w:val="0073643A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F0806"/>
    <w:rsid w:val="007F6E68"/>
    <w:rsid w:val="00834858"/>
    <w:rsid w:val="00857B50"/>
    <w:rsid w:val="0087570D"/>
    <w:rsid w:val="00894CD8"/>
    <w:rsid w:val="00897E26"/>
    <w:rsid w:val="008A32DA"/>
    <w:rsid w:val="008A5A68"/>
    <w:rsid w:val="008B0FE1"/>
    <w:rsid w:val="008B7E25"/>
    <w:rsid w:val="008C5EC3"/>
    <w:rsid w:val="008D3810"/>
    <w:rsid w:val="008D3925"/>
    <w:rsid w:val="008E54AA"/>
    <w:rsid w:val="008E7619"/>
    <w:rsid w:val="008F12A9"/>
    <w:rsid w:val="008F69C0"/>
    <w:rsid w:val="0090516E"/>
    <w:rsid w:val="0091074C"/>
    <w:rsid w:val="0093175E"/>
    <w:rsid w:val="00932DC4"/>
    <w:rsid w:val="0093507F"/>
    <w:rsid w:val="009434D3"/>
    <w:rsid w:val="00953938"/>
    <w:rsid w:val="009569DE"/>
    <w:rsid w:val="00957FCD"/>
    <w:rsid w:val="00960220"/>
    <w:rsid w:val="00963AF9"/>
    <w:rsid w:val="00974119"/>
    <w:rsid w:val="009B449A"/>
    <w:rsid w:val="009C5BD0"/>
    <w:rsid w:val="009D77AD"/>
    <w:rsid w:val="009E0469"/>
    <w:rsid w:val="009E4ABB"/>
    <w:rsid w:val="009E7ADC"/>
    <w:rsid w:val="009F110E"/>
    <w:rsid w:val="009F36E2"/>
    <w:rsid w:val="009F54AE"/>
    <w:rsid w:val="00A06C89"/>
    <w:rsid w:val="00A418A0"/>
    <w:rsid w:val="00A455D1"/>
    <w:rsid w:val="00A53E1E"/>
    <w:rsid w:val="00A5792F"/>
    <w:rsid w:val="00A60A59"/>
    <w:rsid w:val="00A6703E"/>
    <w:rsid w:val="00A73891"/>
    <w:rsid w:val="00A809D7"/>
    <w:rsid w:val="00A92377"/>
    <w:rsid w:val="00A95E0F"/>
    <w:rsid w:val="00AA01D2"/>
    <w:rsid w:val="00AA61ED"/>
    <w:rsid w:val="00AB7653"/>
    <w:rsid w:val="00AC2359"/>
    <w:rsid w:val="00AC4B2B"/>
    <w:rsid w:val="00AE0D85"/>
    <w:rsid w:val="00AE2BF2"/>
    <w:rsid w:val="00AE309B"/>
    <w:rsid w:val="00B00E3F"/>
    <w:rsid w:val="00B010D9"/>
    <w:rsid w:val="00B11447"/>
    <w:rsid w:val="00B1711E"/>
    <w:rsid w:val="00B262DA"/>
    <w:rsid w:val="00B30CB2"/>
    <w:rsid w:val="00B40E14"/>
    <w:rsid w:val="00B458DD"/>
    <w:rsid w:val="00B6384D"/>
    <w:rsid w:val="00B7190D"/>
    <w:rsid w:val="00B838AD"/>
    <w:rsid w:val="00B86608"/>
    <w:rsid w:val="00B96D55"/>
    <w:rsid w:val="00BA032E"/>
    <w:rsid w:val="00BA404F"/>
    <w:rsid w:val="00BC0807"/>
    <w:rsid w:val="00BC1442"/>
    <w:rsid w:val="00BC4919"/>
    <w:rsid w:val="00BF201D"/>
    <w:rsid w:val="00BF2822"/>
    <w:rsid w:val="00BF2F28"/>
    <w:rsid w:val="00BF3036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10A6"/>
    <w:rsid w:val="00CA117E"/>
    <w:rsid w:val="00CA34B8"/>
    <w:rsid w:val="00CA3D20"/>
    <w:rsid w:val="00CB2FA6"/>
    <w:rsid w:val="00CC0402"/>
    <w:rsid w:val="00CC3161"/>
    <w:rsid w:val="00CC7367"/>
    <w:rsid w:val="00CC7ABD"/>
    <w:rsid w:val="00CD03E7"/>
    <w:rsid w:val="00CE2270"/>
    <w:rsid w:val="00D154F8"/>
    <w:rsid w:val="00D3589B"/>
    <w:rsid w:val="00D50254"/>
    <w:rsid w:val="00D608B5"/>
    <w:rsid w:val="00D61B31"/>
    <w:rsid w:val="00D64064"/>
    <w:rsid w:val="00D66509"/>
    <w:rsid w:val="00D73262"/>
    <w:rsid w:val="00D73A0A"/>
    <w:rsid w:val="00D958A2"/>
    <w:rsid w:val="00DA23C3"/>
    <w:rsid w:val="00DA49AB"/>
    <w:rsid w:val="00DA646A"/>
    <w:rsid w:val="00DB386A"/>
    <w:rsid w:val="00DB7EC0"/>
    <w:rsid w:val="00DC0657"/>
    <w:rsid w:val="00DC4D86"/>
    <w:rsid w:val="00E048A5"/>
    <w:rsid w:val="00E10CD5"/>
    <w:rsid w:val="00E270C8"/>
    <w:rsid w:val="00E31D00"/>
    <w:rsid w:val="00E3448B"/>
    <w:rsid w:val="00E50DEF"/>
    <w:rsid w:val="00E72B05"/>
    <w:rsid w:val="00E76C5C"/>
    <w:rsid w:val="00E91707"/>
    <w:rsid w:val="00EC1979"/>
    <w:rsid w:val="00EC763C"/>
    <w:rsid w:val="00ED183A"/>
    <w:rsid w:val="00ED63F7"/>
    <w:rsid w:val="00ED6707"/>
    <w:rsid w:val="00ED7E1E"/>
    <w:rsid w:val="00EE247E"/>
    <w:rsid w:val="00EE2A54"/>
    <w:rsid w:val="00F11A72"/>
    <w:rsid w:val="00F15EB7"/>
    <w:rsid w:val="00F30936"/>
    <w:rsid w:val="00F33A54"/>
    <w:rsid w:val="00F521BF"/>
    <w:rsid w:val="00F606F5"/>
    <w:rsid w:val="00F6214A"/>
    <w:rsid w:val="00F62978"/>
    <w:rsid w:val="00F639BA"/>
    <w:rsid w:val="00F70D52"/>
    <w:rsid w:val="00F848AD"/>
    <w:rsid w:val="00F87364"/>
    <w:rsid w:val="00F87A5B"/>
    <w:rsid w:val="00F963C3"/>
    <w:rsid w:val="00FA1648"/>
    <w:rsid w:val="00FA2EFC"/>
    <w:rsid w:val="00FC5E68"/>
    <w:rsid w:val="00FD4FD5"/>
    <w:rsid w:val="00FE6153"/>
    <w:rsid w:val="00FF2088"/>
    <w:rsid w:val="00FF2BFE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F0C843"/>
  <w15:docId w15:val="{60554D31-BBEF-4152-B262-4D91832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U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E0F"/>
    <w:pPr>
      <w:spacing w:line="240" w:lineRule="exact"/>
    </w:pPr>
    <w:rPr>
      <w:rFonts w:ascii="Arial" w:hAnsi="Arial"/>
      <w:lang w:val="es-ES_tradnl" w:eastAsia="fr-CH"/>
    </w:rPr>
  </w:style>
  <w:style w:type="paragraph" w:styleId="Heading1">
    <w:name w:val="heading 1"/>
    <w:basedOn w:val="Normal"/>
    <w:next w:val="Textedebase"/>
    <w:qFormat/>
    <w:rsid w:val="00A95E0F"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Textedebase"/>
    <w:qFormat/>
    <w:rsid w:val="00A95E0F"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Textedebase"/>
    <w:qFormat/>
    <w:rsid w:val="00A95E0F"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A95E0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95E0F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customStyle="1" w:styleId="2Texte">
    <w:name w:val="2 (Texte)"/>
    <w:basedOn w:val="Normal"/>
    <w:rsid w:val="00A95E0F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95E0F"/>
    <w:pPr>
      <w:jc w:val="both"/>
    </w:pPr>
  </w:style>
  <w:style w:type="paragraph" w:customStyle="1" w:styleId="Premierretrait">
    <w:name w:val="Premier retrait"/>
    <w:basedOn w:val="Textedebase"/>
    <w:rsid w:val="00A95E0F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A95E0F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A95E0F"/>
    <w:pPr>
      <w:spacing w:before="120"/>
      <w:ind w:left="1701" w:hanging="567"/>
    </w:pPr>
  </w:style>
  <w:style w:type="paragraph" w:styleId="FootnoteText">
    <w:name w:val="footnote text"/>
    <w:basedOn w:val="Normal"/>
    <w:semiHidden/>
    <w:rsid w:val="00A95E0F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A95E0F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A95E0F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rsid w:val="00A95E0F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sid w:val="00A95E0F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Hyperlink">
    <w:name w:val="Hyperlink"/>
    <w:rsid w:val="00A95E0F"/>
    <w:rPr>
      <w:rFonts w:ascii="Arial" w:hAnsi="Arial"/>
      <w:b/>
      <w:color w:val="auto"/>
      <w:u w:val="none"/>
      <w:lang w:val="es-UY" w:eastAsia="fr-CH" w:bidi="ar-SA"/>
    </w:rPr>
  </w:style>
  <w:style w:type="paragraph" w:styleId="BalloonText">
    <w:name w:val="Balloon Text"/>
    <w:basedOn w:val="Normal"/>
    <w:semiHidden/>
    <w:rsid w:val="00A95E0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A95E0F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A95E0F"/>
    <w:pPr>
      <w:tabs>
        <w:tab w:val="left" w:pos="5500"/>
      </w:tabs>
    </w:pPr>
    <w:rPr>
      <w:noProof/>
    </w:rPr>
  </w:style>
  <w:style w:type="paragraph" w:customStyle="1" w:styleId="Ordredujour">
    <w:name w:val="Ordre du jour"/>
    <w:basedOn w:val="Normal"/>
    <w:rsid w:val="00A95E0F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A95E0F"/>
    <w:pPr>
      <w:ind w:right="295"/>
    </w:pPr>
  </w:style>
  <w:style w:type="paragraph" w:styleId="TOC9">
    <w:name w:val="toc 9"/>
    <w:basedOn w:val="Normal"/>
    <w:next w:val="Normal"/>
    <w:autoRedefine/>
    <w:semiHidden/>
    <w:rsid w:val="00A95E0F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customStyle="1" w:styleId="3Textedebase">
    <w:name w:val="3 Texte de base"/>
    <w:basedOn w:val="Normal"/>
    <w:rsid w:val="00514DFF"/>
    <w:pPr>
      <w:tabs>
        <w:tab w:val="left" w:pos="560"/>
      </w:tabs>
      <w:spacing w:line="240" w:lineRule="atLeast"/>
      <w:jc w:val="both"/>
    </w:pPr>
    <w:rPr>
      <w:rFonts w:ascii="Bookman" w:hAnsi="Book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port@upu.i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pu.int/en/Members-Centre/Questionnaires-Survey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rchive\archives.es\2015%20STES%20Archivo\Modelos%20ES%202015\Generaux\FR%20Modeles\FR%20BI\FR%20Lettre%20annex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0EE8F-6B38-41C2-805E-26B49C978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52B29-3B35-425A-BAFE-6A232887DF02}">
  <ds:schemaRefs>
    <ds:schemaRef ds:uri="http://schemas.microsoft.com/office/2006/metadata/properties"/>
    <ds:schemaRef ds:uri="http://schemas.microsoft.com/office/infopath/2007/PartnerControls"/>
    <ds:schemaRef ds:uri="f5a60ae5-d371-4b0d-bb41-a8d20d1820b4"/>
    <ds:schemaRef ds:uri="d8fca710-3184-46c3-9738-61c3735d2fe7"/>
  </ds:schemaRefs>
</ds:datastoreItem>
</file>

<file path=customXml/itemProps3.xml><?xml version="1.0" encoding="utf-8"?>
<ds:datastoreItem xmlns:ds="http://schemas.openxmlformats.org/officeDocument/2006/customXml" ds:itemID="{6D3BCC41-E868-4756-ACAC-B1BA8C5B7A95}"/>
</file>

<file path=docProps/app.xml><?xml version="1.0" encoding="utf-8"?>
<Properties xmlns="http://schemas.openxmlformats.org/officeDocument/2006/extended-properties" xmlns:vt="http://schemas.openxmlformats.org/officeDocument/2006/docPropsVTypes">
  <Template>FR Lettre annexe</Template>
  <TotalTime>0</TotalTime>
  <Pages>2</Pages>
  <Words>370</Words>
  <Characters>2094</Characters>
  <Application>Microsoft Office Word</Application>
  <DocSecurity>0</DocSecurity>
  <Lines>159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UPAEP - Camila Villar</cp:lastModifiedBy>
  <cp:revision>2</cp:revision>
  <cp:lastPrinted>2009-02-19T13:40:00Z</cp:lastPrinted>
  <dcterms:created xsi:type="dcterms:W3CDTF">2026-05-28T19:14:00Z</dcterms:created>
  <dcterms:modified xsi:type="dcterms:W3CDTF">2026-05-28T19:14:00Z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Order">
    <vt:r8>4955500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