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293C" w14:textId="6A1F94B7" w:rsidR="005A3243" w:rsidRPr="002A49C3" w:rsidRDefault="005A3243" w:rsidP="00D96D7C">
      <w:pPr>
        <w:autoSpaceDE w:val="0"/>
        <w:autoSpaceDN w:val="0"/>
        <w:adjustRightInd w:val="0"/>
        <w:spacing w:line="240" w:lineRule="atLeast"/>
        <w:jc w:val="both"/>
      </w:pPr>
      <w:bookmarkStart w:id="0" w:name="_GoBack"/>
      <w:bookmarkEnd w:id="0"/>
      <w:r w:rsidRPr="002A49C3">
        <w:rPr>
          <w:b/>
        </w:rPr>
        <w:t xml:space="preserve">Liste des adresses, des chefs et des fonctionnaires supérieurs des entités postales – Points </w:t>
      </w:r>
      <w:r w:rsidR="00C70F17" w:rsidRPr="002A49C3">
        <w:rPr>
          <w:b/>
        </w:rPr>
        <w:t>de contact</w:t>
      </w:r>
      <w:r w:rsidR="00D96D7C" w:rsidRPr="002A49C3">
        <w:rPr>
          <w:rFonts w:cs="Arial"/>
          <w:b/>
        </w:rPr>
        <w:br/>
      </w:r>
    </w:p>
    <w:p w14:paraId="13C75859" w14:textId="7B6576ED" w:rsidR="00FA7625" w:rsidRPr="002A49C3" w:rsidRDefault="00FA7625" w:rsidP="00362B7F">
      <w:pPr>
        <w:pStyle w:val="Textedebase"/>
      </w:pPr>
      <w:r w:rsidRPr="002A49C3">
        <w:rPr>
          <w:spacing w:val="-2"/>
        </w:rPr>
        <w:t>Merci de bien vouloir renvoyer cette formule au Bureau international de préférence par courrier</w:t>
      </w:r>
      <w:r w:rsidRPr="002A49C3">
        <w:t xml:space="preserve"> électronique le plus tôt possible:</w:t>
      </w:r>
    </w:p>
    <w:p w14:paraId="2DE32352" w14:textId="49916342" w:rsidR="00FA7625" w:rsidRPr="002A49C3" w:rsidRDefault="00FA7625" w:rsidP="00FA7625">
      <w:pPr>
        <w:pStyle w:val="Textedebase"/>
        <w:spacing w:before="120"/>
      </w:pPr>
      <w:r w:rsidRPr="002A49C3">
        <w:t>Liste des adresses</w:t>
      </w:r>
      <w:r w:rsidR="00F366E3" w:rsidRPr="002A49C3">
        <w:t xml:space="preserve"> (LAHSO)</w:t>
      </w:r>
    </w:p>
    <w:p w14:paraId="46E96208" w14:textId="7A487D4F" w:rsidR="00F366E3" w:rsidRPr="002A49C3" w:rsidRDefault="00F366E3" w:rsidP="008F04CD">
      <w:pPr>
        <w:pStyle w:val="Textedebase"/>
      </w:pPr>
      <w:r w:rsidRPr="002A49C3">
        <w:t>Direction de l’administration et du Cabinet</w:t>
      </w:r>
    </w:p>
    <w:p w14:paraId="7DCEBD67" w14:textId="48AA4D3D" w:rsidR="00FA7625" w:rsidRPr="002A49C3" w:rsidRDefault="00AF095C" w:rsidP="00223817">
      <w:pPr>
        <w:pStyle w:val="Textedebase"/>
      </w:pPr>
      <w:r w:rsidRPr="002A49C3">
        <w:t>Bureau international</w:t>
      </w:r>
      <w:r w:rsidR="00223817" w:rsidRPr="002A49C3">
        <w:t xml:space="preserve"> de l’</w:t>
      </w:r>
      <w:r w:rsidR="00FA7625" w:rsidRPr="002A49C3">
        <w:t>Union postale universelle</w:t>
      </w:r>
    </w:p>
    <w:p w14:paraId="33C6591A" w14:textId="77777777" w:rsidR="00FA7625" w:rsidRPr="002A49C3" w:rsidRDefault="00FA7625" w:rsidP="00FA7625">
      <w:pPr>
        <w:spacing w:before="120"/>
        <w:outlineLvl w:val="0"/>
      </w:pPr>
      <w:r w:rsidRPr="002A49C3">
        <w:t>Télécopie: (+41 31) 350 35 00</w:t>
      </w:r>
    </w:p>
    <w:p w14:paraId="5B55146F" w14:textId="77777777" w:rsidR="00FA7625" w:rsidRPr="002A49C3" w:rsidRDefault="00FA7625" w:rsidP="00FA7625">
      <w:pPr>
        <w:pStyle w:val="Textedebase"/>
        <w:rPr>
          <w:rStyle w:val="Lienhypertexte"/>
        </w:rPr>
      </w:pPr>
      <w:r w:rsidRPr="002A49C3">
        <w:t xml:space="preserve">Adresse électronique: </w:t>
      </w:r>
      <w:hyperlink r:id="rId12" w:history="1">
        <w:r w:rsidRPr="002A49C3">
          <w:rPr>
            <w:rStyle w:val="Lienhypertexte"/>
          </w:rPr>
          <w:t>addresslist@upu.int</w:t>
        </w:r>
      </w:hyperlink>
    </w:p>
    <w:p w14:paraId="5899139C" w14:textId="03922D6E" w:rsidR="00FA7625" w:rsidRPr="002A49C3" w:rsidRDefault="00FA7625" w:rsidP="00D96D7C">
      <w:pPr>
        <w:autoSpaceDE w:val="0"/>
        <w:autoSpaceDN w:val="0"/>
        <w:adjustRightInd w:val="0"/>
        <w:spacing w:line="240" w:lineRule="atLeast"/>
        <w:jc w:val="both"/>
      </w:pPr>
    </w:p>
    <w:p w14:paraId="5B82FBE3" w14:textId="77777777" w:rsidR="00223817" w:rsidRPr="002A49C3" w:rsidRDefault="00223817" w:rsidP="00223817">
      <w:pPr>
        <w:spacing w:line="240" w:lineRule="atLeas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223817" w:rsidRPr="002A49C3" w14:paraId="4BE21843" w14:textId="77777777" w:rsidTr="0061710A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0" w:type="dxa"/>
            </w:tcMar>
          </w:tcPr>
          <w:p w14:paraId="4B06110D" w14:textId="67796CFA" w:rsidR="00223817" w:rsidRPr="002A49C3" w:rsidRDefault="00223817" w:rsidP="0061710A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2A49C3">
              <w:rPr>
                <w:sz w:val="16"/>
                <w:szCs w:val="16"/>
              </w:rPr>
              <w:t>Pays-membre</w:t>
            </w:r>
          </w:p>
          <w:p w14:paraId="42C8F48B" w14:textId="77777777" w:rsidR="00223817" w:rsidRPr="002A49C3" w:rsidRDefault="00223817" w:rsidP="0061710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25A43A6" w14:textId="77777777" w:rsidR="00223817" w:rsidRPr="002A49C3" w:rsidRDefault="00223817" w:rsidP="0061710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171AB658" w14:textId="540B95E9" w:rsidR="005A3243" w:rsidRPr="002A49C3" w:rsidRDefault="005A3243" w:rsidP="00D96D7C">
      <w:pPr>
        <w:tabs>
          <w:tab w:val="right" w:leader="underscore" w:pos="9638"/>
        </w:tabs>
        <w:spacing w:line="240" w:lineRule="atLeast"/>
      </w:pPr>
    </w:p>
    <w:p w14:paraId="76D20497" w14:textId="4B071B05" w:rsidR="005A3243" w:rsidRPr="002A49C3" w:rsidRDefault="005A3243" w:rsidP="00D96D7C">
      <w:pPr>
        <w:pStyle w:val="Textedebase"/>
      </w:pPr>
      <w:r w:rsidRPr="002A49C3">
        <w:t>Autorité représentée</w:t>
      </w:r>
      <w:r w:rsidR="00D96D7C" w:rsidRPr="002A49C3">
        <w:t>:</w:t>
      </w:r>
    </w:p>
    <w:p w14:paraId="116438CB" w14:textId="77777777" w:rsidR="005A3243" w:rsidRPr="002A49C3" w:rsidRDefault="00344968" w:rsidP="00D96D7C">
      <w:pPr>
        <w:pStyle w:val="Textedebase"/>
        <w:spacing w:before="120"/>
        <w:ind w:left="567" w:hanging="567"/>
      </w:pPr>
      <w:sdt>
        <w:sdtPr>
          <w:rPr>
            <w:rFonts w:cs="Arial"/>
          </w:rPr>
          <w:id w:val="-19907035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1452D" w:rsidRPr="002A49C3">
            <w:rPr>
              <w:rFonts w:cs="Arial"/>
            </w:rPr>
            <w:sym w:font="Wingdings" w:char="F071"/>
          </w:r>
        </w:sdtContent>
      </w:sdt>
      <w:r w:rsidR="0061452D" w:rsidRPr="002A49C3">
        <w:rPr>
          <w:rFonts w:cs="Arial"/>
          <w:lang w:val="fr-CH"/>
        </w:rPr>
        <w:tab/>
      </w:r>
      <w:r w:rsidR="005A3243" w:rsidRPr="002A49C3">
        <w:t>Autorité gouvernementale</w:t>
      </w:r>
    </w:p>
    <w:p w14:paraId="4E029023" w14:textId="77777777" w:rsidR="005A3243" w:rsidRPr="002A49C3" w:rsidRDefault="00344968" w:rsidP="00D96D7C">
      <w:pPr>
        <w:pStyle w:val="Textedebase"/>
        <w:spacing w:before="120"/>
        <w:ind w:left="567" w:hanging="567"/>
      </w:pPr>
      <w:sdt>
        <w:sdtPr>
          <w:rPr>
            <w:rFonts w:cs="Arial"/>
          </w:rPr>
          <w:id w:val="-178833963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1452D" w:rsidRPr="002A49C3">
            <w:rPr>
              <w:rFonts w:cs="Arial"/>
            </w:rPr>
            <w:sym w:font="Wingdings" w:char="F071"/>
          </w:r>
        </w:sdtContent>
      </w:sdt>
      <w:r w:rsidR="0061452D" w:rsidRPr="002A49C3">
        <w:rPr>
          <w:rFonts w:cs="Arial"/>
          <w:lang w:val="fr-CH"/>
        </w:rPr>
        <w:tab/>
      </w:r>
      <w:r w:rsidR="005A3243" w:rsidRPr="002A49C3">
        <w:t>Régulateur</w:t>
      </w:r>
    </w:p>
    <w:p w14:paraId="346FA312" w14:textId="77777777" w:rsidR="005A3243" w:rsidRPr="002A49C3" w:rsidRDefault="00344968" w:rsidP="00D96D7C">
      <w:pPr>
        <w:pStyle w:val="Textedebase"/>
        <w:spacing w:before="120"/>
        <w:ind w:left="567" w:hanging="567"/>
      </w:pPr>
      <w:sdt>
        <w:sdtPr>
          <w:rPr>
            <w:rFonts w:cs="Arial"/>
          </w:rPr>
          <w:id w:val="65457046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1452D" w:rsidRPr="002A49C3">
            <w:rPr>
              <w:rFonts w:cs="Arial"/>
            </w:rPr>
            <w:sym w:font="Wingdings" w:char="F071"/>
          </w:r>
        </w:sdtContent>
      </w:sdt>
      <w:r w:rsidR="0061452D" w:rsidRPr="002A49C3">
        <w:rPr>
          <w:rFonts w:cs="Arial"/>
          <w:lang w:val="fr-CH"/>
        </w:rPr>
        <w:tab/>
      </w:r>
      <w:r w:rsidR="005A3243" w:rsidRPr="002A49C3">
        <w:t>Opérateur désigné</w:t>
      </w:r>
    </w:p>
    <w:p w14:paraId="39CFAFE6" w14:textId="77777777" w:rsidR="005A3243" w:rsidRPr="002A49C3" w:rsidRDefault="005A3243" w:rsidP="00D96D7C">
      <w:pPr>
        <w:pStyle w:val="Textedebase"/>
      </w:pPr>
    </w:p>
    <w:p w14:paraId="6F9BD388" w14:textId="77777777" w:rsidR="005A3243" w:rsidRPr="002A49C3" w:rsidRDefault="005A3243" w:rsidP="00D96D7C">
      <w:pPr>
        <w:spacing w:line="240" w:lineRule="atLeas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5A3243" w:rsidRPr="002A49C3" w14:paraId="49878806" w14:textId="77777777" w:rsidTr="00E3744A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0" w:type="dxa"/>
            </w:tcMar>
          </w:tcPr>
          <w:p w14:paraId="480F0576" w14:textId="7217AFF8" w:rsidR="005A3243" w:rsidRPr="002A49C3" w:rsidRDefault="005A3243" w:rsidP="008F04CD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2A49C3">
              <w:rPr>
                <w:sz w:val="16"/>
                <w:szCs w:val="16"/>
              </w:rPr>
              <w:t>Nom de l’autorité (</w:t>
            </w:r>
            <w:r w:rsidR="00F366E3" w:rsidRPr="002A49C3">
              <w:rPr>
                <w:sz w:val="16"/>
                <w:szCs w:val="16"/>
              </w:rPr>
              <w:t>autorité gouvernem</w:t>
            </w:r>
            <w:r w:rsidR="008F04CD" w:rsidRPr="002A49C3">
              <w:rPr>
                <w:sz w:val="16"/>
                <w:szCs w:val="16"/>
              </w:rPr>
              <w:t>e</w:t>
            </w:r>
            <w:r w:rsidR="00F366E3" w:rsidRPr="002A49C3">
              <w:rPr>
                <w:sz w:val="16"/>
                <w:szCs w:val="16"/>
              </w:rPr>
              <w:t>ntale</w:t>
            </w:r>
            <w:r w:rsidRPr="002A49C3">
              <w:rPr>
                <w:sz w:val="16"/>
                <w:szCs w:val="16"/>
              </w:rPr>
              <w:t>, régulateur, opérateur désigné)</w:t>
            </w:r>
          </w:p>
          <w:p w14:paraId="03515FDB" w14:textId="77777777" w:rsidR="005A3243" w:rsidRPr="002A49C3" w:rsidRDefault="005A3243" w:rsidP="00E3744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3D6FBD2" w14:textId="77777777" w:rsidR="005A3243" w:rsidRPr="002A49C3" w:rsidRDefault="005A3243" w:rsidP="00E3744A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6F7A2BC3" w14:textId="77777777" w:rsidR="005A3243" w:rsidRPr="002A49C3" w:rsidRDefault="005A3243" w:rsidP="00D96D7C">
      <w:pPr>
        <w:spacing w:line="240" w:lineRule="atLeast"/>
      </w:pPr>
    </w:p>
    <w:p w14:paraId="3CEDD306" w14:textId="1C44A2AC" w:rsidR="005A3243" w:rsidRPr="002A49C3" w:rsidRDefault="005A3243" w:rsidP="00362B7F">
      <w:pPr>
        <w:spacing w:line="240" w:lineRule="atLeast"/>
        <w:ind w:left="567" w:hanging="567"/>
        <w:rPr>
          <w:bCs/>
          <w:i/>
        </w:rPr>
      </w:pPr>
      <w:r w:rsidRPr="002A49C3">
        <w:rPr>
          <w:bCs/>
          <w:i/>
        </w:rPr>
        <w:t>1.</w:t>
      </w:r>
      <w:r w:rsidRPr="002A49C3">
        <w:rPr>
          <w:bCs/>
          <w:i/>
        </w:rPr>
        <w:tab/>
        <w:t xml:space="preserve">Point </w:t>
      </w:r>
      <w:r w:rsidR="00362B7F" w:rsidRPr="002A49C3">
        <w:rPr>
          <w:bCs/>
          <w:i/>
        </w:rPr>
        <w:t>de contact</w:t>
      </w:r>
    </w:p>
    <w:p w14:paraId="0AC55856" w14:textId="77777777" w:rsidR="005A3243" w:rsidRPr="002A49C3" w:rsidRDefault="005A3243" w:rsidP="00D96D7C">
      <w:pPr>
        <w:spacing w:line="240" w:lineRule="atLeast"/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5"/>
        <w:gridCol w:w="3159"/>
        <w:gridCol w:w="1701"/>
      </w:tblGrid>
      <w:tr w:rsidR="006220C1" w:rsidRPr="002A49C3" w14:paraId="29DEC6F9" w14:textId="77777777" w:rsidTr="004B703D">
        <w:trPr>
          <w:cantSplit/>
          <w:trHeight w:val="597"/>
        </w:trPr>
        <w:tc>
          <w:tcPr>
            <w:tcW w:w="7944" w:type="dxa"/>
            <w:gridSpan w:val="2"/>
            <w:tcBorders>
              <w:right w:val="nil"/>
            </w:tcBorders>
          </w:tcPr>
          <w:p w14:paraId="4FDA95D6" w14:textId="3B751166" w:rsidR="006220C1" w:rsidRPr="002A49C3" w:rsidRDefault="006220C1" w:rsidP="004B703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Nom et prénom</w:t>
            </w:r>
            <w:r w:rsidR="00362B7F" w:rsidRPr="002A49C3">
              <w:rPr>
                <w:rFonts w:cs="Arial"/>
                <w:sz w:val="16"/>
                <w:szCs w:val="16"/>
              </w:rPr>
              <w:t>(s)</w:t>
            </w:r>
          </w:p>
          <w:p w14:paraId="0FB30E3C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335BEF4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1FEB8875" w14:textId="77777777" w:rsidR="006220C1" w:rsidRPr="002A49C3" w:rsidRDefault="00344968" w:rsidP="004B703D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19220308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220C1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220C1" w:rsidRPr="002A49C3">
              <w:rPr>
                <w:rFonts w:cs="Arial"/>
              </w:rPr>
              <w:t xml:space="preserve"> </w:t>
            </w:r>
            <w:r w:rsidR="006220C1" w:rsidRPr="002A49C3">
              <w:rPr>
                <w:rFonts w:cs="Arial"/>
                <w:sz w:val="16"/>
                <w:szCs w:val="16"/>
              </w:rPr>
              <w:t>M</w:t>
            </w:r>
            <w:r w:rsidR="006220C1" w:rsidRPr="002A49C3">
              <w:rPr>
                <w:rFonts w:cs="Arial"/>
                <w:sz w:val="16"/>
                <w:szCs w:val="16"/>
                <w:vertAlign w:val="superscript"/>
              </w:rPr>
              <w:t>me</w:t>
            </w:r>
            <w:r w:rsidR="006220C1" w:rsidRPr="002A49C3">
              <w:rPr>
                <w:rFonts w:cs="Arial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220C1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220C1" w:rsidRPr="002A49C3">
              <w:rPr>
                <w:rFonts w:cs="Arial"/>
              </w:rPr>
              <w:t xml:space="preserve"> </w:t>
            </w:r>
            <w:r w:rsidR="006220C1" w:rsidRPr="002A49C3">
              <w:rPr>
                <w:rFonts w:cs="Arial"/>
                <w:sz w:val="16"/>
                <w:szCs w:val="16"/>
              </w:rPr>
              <w:t>M.</w:t>
            </w:r>
          </w:p>
        </w:tc>
      </w:tr>
      <w:tr w:rsidR="006220C1" w:rsidRPr="002A49C3" w14:paraId="7F5B0D02" w14:textId="77777777" w:rsidTr="004B703D">
        <w:trPr>
          <w:cantSplit/>
        </w:trPr>
        <w:tc>
          <w:tcPr>
            <w:tcW w:w="9645" w:type="dxa"/>
            <w:gridSpan w:val="3"/>
          </w:tcPr>
          <w:p w14:paraId="62840975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Fonction/titre</w:t>
            </w:r>
          </w:p>
          <w:p w14:paraId="7E6BC6E2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7B9D633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33A59A8C" w14:textId="77777777" w:rsidTr="004B703D">
        <w:trPr>
          <w:cantSplit/>
        </w:trPr>
        <w:tc>
          <w:tcPr>
            <w:tcW w:w="9645" w:type="dxa"/>
            <w:gridSpan w:val="3"/>
          </w:tcPr>
          <w:p w14:paraId="630F058D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Adresse</w:t>
            </w:r>
          </w:p>
          <w:p w14:paraId="5254EDEE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F389908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9538C04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52F538F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2A74670D" w14:textId="77777777" w:rsidTr="004B703D">
        <w:trPr>
          <w:cantSplit/>
        </w:trPr>
        <w:tc>
          <w:tcPr>
            <w:tcW w:w="9645" w:type="dxa"/>
            <w:gridSpan w:val="3"/>
          </w:tcPr>
          <w:p w14:paraId="7326C19A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Pays</w:t>
            </w:r>
          </w:p>
          <w:p w14:paraId="30DE1B7F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3D19600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1C84DA6F" w14:textId="77777777" w:rsidTr="004B703D">
        <w:trPr>
          <w:cantSplit/>
        </w:trPr>
        <w:tc>
          <w:tcPr>
            <w:tcW w:w="4785" w:type="dxa"/>
          </w:tcPr>
          <w:p w14:paraId="4EA22A86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Téléphone</w:t>
            </w:r>
          </w:p>
          <w:p w14:paraId="3E46377D" w14:textId="77777777" w:rsidR="006220C1" w:rsidRPr="002A49C3" w:rsidRDefault="006220C1" w:rsidP="004B703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26CB83F6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14:paraId="68924E21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Télécopie</w:t>
            </w:r>
          </w:p>
          <w:p w14:paraId="4FCC390E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8B5AB98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608345D4" w14:textId="77777777" w:rsidTr="004B703D">
        <w:trPr>
          <w:cantSplit/>
        </w:trPr>
        <w:tc>
          <w:tcPr>
            <w:tcW w:w="9645" w:type="dxa"/>
            <w:gridSpan w:val="3"/>
          </w:tcPr>
          <w:p w14:paraId="2FBCA39A" w14:textId="6F37D72F" w:rsidR="006220C1" w:rsidRPr="002A49C3" w:rsidRDefault="006220C1" w:rsidP="00362B7F">
            <w:pPr>
              <w:spacing w:before="40" w:line="240" w:lineRule="auto"/>
              <w:ind w:right="74"/>
              <w:jc w:val="both"/>
              <w:rPr>
                <w:rFonts w:eastAsia="SimSun" w:cs="Arial"/>
                <w:sz w:val="16"/>
                <w:szCs w:val="16"/>
              </w:rPr>
            </w:pPr>
            <w:r w:rsidRPr="002A49C3">
              <w:rPr>
                <w:rFonts w:eastAsia="SimSun" w:cs="Arial"/>
                <w:sz w:val="16"/>
                <w:szCs w:val="16"/>
              </w:rPr>
              <w:t>Adresse électronique</w:t>
            </w:r>
            <w:r w:rsidRPr="002A49C3">
              <w:rPr>
                <w:rFonts w:eastAsia="SimSun" w:cs="Arial"/>
                <w:sz w:val="16"/>
                <w:szCs w:val="16"/>
                <w:lang w:val="fr-CH"/>
              </w:rPr>
              <w:t xml:space="preserve"> (</w:t>
            </w:r>
            <w:r w:rsidR="00362B7F" w:rsidRPr="002A49C3">
              <w:rPr>
                <w:rFonts w:eastAsia="SimSun" w:cs="Arial"/>
                <w:sz w:val="16"/>
                <w:szCs w:val="16"/>
                <w:lang w:val="fr-CH"/>
              </w:rPr>
              <w:t>veuillez indiquer une adresse individuelle, de préférence une adresse professionnelle, plutôt qu’une adresse générique</w:t>
            </w:r>
            <w:r w:rsidRPr="002A49C3">
              <w:rPr>
                <w:rFonts w:eastAsia="SimSun" w:cs="Arial"/>
                <w:sz w:val="16"/>
                <w:szCs w:val="16"/>
                <w:lang w:val="fr-CH"/>
              </w:rPr>
              <w:t>)</w:t>
            </w:r>
          </w:p>
          <w:p w14:paraId="72DD0529" w14:textId="77777777" w:rsidR="006220C1" w:rsidRPr="002A49C3" w:rsidRDefault="006220C1" w:rsidP="004B703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241BFB45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271AC5F6" w14:textId="77777777" w:rsidR="006220C1" w:rsidRPr="002A49C3" w:rsidRDefault="006220C1" w:rsidP="00D96D7C">
      <w:pPr>
        <w:spacing w:line="240" w:lineRule="atLeast"/>
      </w:pPr>
    </w:p>
    <w:p w14:paraId="49293014" w14:textId="77777777" w:rsidR="005A3243" w:rsidRPr="002A49C3" w:rsidRDefault="005A3243" w:rsidP="00FA7625">
      <w:pPr>
        <w:pageBreakBefore/>
        <w:spacing w:line="240" w:lineRule="atLeast"/>
        <w:ind w:left="567" w:hanging="567"/>
        <w:rPr>
          <w:bCs/>
          <w:i/>
        </w:rPr>
      </w:pPr>
      <w:r w:rsidRPr="002A49C3">
        <w:rPr>
          <w:bCs/>
          <w:i/>
        </w:rPr>
        <w:lastRenderedPageBreak/>
        <w:t>2.</w:t>
      </w:r>
      <w:r w:rsidRPr="002A49C3">
        <w:rPr>
          <w:bCs/>
          <w:i/>
        </w:rPr>
        <w:tab/>
        <w:t>Suppléant</w:t>
      </w:r>
    </w:p>
    <w:p w14:paraId="4C265491" w14:textId="77777777" w:rsidR="005A3243" w:rsidRPr="002A49C3" w:rsidRDefault="005A3243" w:rsidP="00D96D7C">
      <w:pPr>
        <w:spacing w:line="240" w:lineRule="atLeast"/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085"/>
        <w:gridCol w:w="1701"/>
      </w:tblGrid>
      <w:tr w:rsidR="00D96D7C" w:rsidRPr="002A49C3" w14:paraId="3877721D" w14:textId="77777777" w:rsidTr="00D96D7C">
        <w:trPr>
          <w:cantSplit/>
          <w:trHeight w:val="597"/>
        </w:trPr>
        <w:tc>
          <w:tcPr>
            <w:tcW w:w="7944" w:type="dxa"/>
            <w:gridSpan w:val="2"/>
            <w:tcBorders>
              <w:right w:val="nil"/>
            </w:tcBorders>
          </w:tcPr>
          <w:p w14:paraId="2258BFA0" w14:textId="4502C85D" w:rsidR="00D96D7C" w:rsidRPr="002A49C3" w:rsidRDefault="00D96D7C" w:rsidP="00225654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Nom et prénom</w:t>
            </w:r>
            <w:r w:rsidR="00362B7F" w:rsidRPr="002A49C3">
              <w:rPr>
                <w:rFonts w:cs="Arial"/>
                <w:sz w:val="16"/>
                <w:szCs w:val="16"/>
              </w:rPr>
              <w:t>(s)</w:t>
            </w:r>
          </w:p>
          <w:p w14:paraId="41BC23A2" w14:textId="77777777" w:rsidR="00D96D7C" w:rsidRPr="002A49C3" w:rsidRDefault="00D96D7C" w:rsidP="0022565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9AFD4C4" w14:textId="77777777" w:rsidR="00D96D7C" w:rsidRPr="002A49C3" w:rsidRDefault="00D96D7C" w:rsidP="0022565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19825805" w14:textId="77777777" w:rsidR="00D96D7C" w:rsidRPr="002A49C3" w:rsidRDefault="00344968" w:rsidP="00225654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62788780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96D7C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D96D7C" w:rsidRPr="002A49C3">
              <w:rPr>
                <w:rFonts w:cs="Arial"/>
              </w:rPr>
              <w:t xml:space="preserve"> </w:t>
            </w:r>
            <w:r w:rsidR="00D96D7C" w:rsidRPr="002A49C3">
              <w:rPr>
                <w:rFonts w:cs="Arial"/>
                <w:sz w:val="16"/>
                <w:szCs w:val="16"/>
              </w:rPr>
              <w:t>M</w:t>
            </w:r>
            <w:r w:rsidR="00D96D7C" w:rsidRPr="002A49C3">
              <w:rPr>
                <w:rFonts w:cs="Arial"/>
                <w:sz w:val="16"/>
                <w:szCs w:val="16"/>
                <w:vertAlign w:val="superscript"/>
              </w:rPr>
              <w:t>me</w:t>
            </w:r>
            <w:r w:rsidR="00D96D7C" w:rsidRPr="002A49C3">
              <w:rPr>
                <w:rFonts w:cs="Arial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1097684098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96D7C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D96D7C" w:rsidRPr="002A49C3">
              <w:rPr>
                <w:rFonts w:cs="Arial"/>
              </w:rPr>
              <w:t xml:space="preserve"> </w:t>
            </w:r>
            <w:r w:rsidR="00D96D7C" w:rsidRPr="002A49C3">
              <w:rPr>
                <w:rFonts w:cs="Arial"/>
                <w:sz w:val="16"/>
                <w:szCs w:val="16"/>
              </w:rPr>
              <w:t>M.</w:t>
            </w:r>
          </w:p>
        </w:tc>
      </w:tr>
      <w:tr w:rsidR="006220C1" w:rsidRPr="002A49C3" w14:paraId="216449C2" w14:textId="77777777" w:rsidTr="00D96D7C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30D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Fonction/titre</w:t>
            </w:r>
          </w:p>
          <w:p w14:paraId="04048373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C339191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005A1F00" w14:textId="77777777" w:rsidTr="00D96D7C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867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Adresse</w:t>
            </w:r>
          </w:p>
          <w:p w14:paraId="69A7F17C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AE8197B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526720D" w14:textId="77777777" w:rsidR="00437745" w:rsidRPr="002A49C3" w:rsidRDefault="00437745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EF24BFF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1DF0DEBB" w14:textId="77777777" w:rsidTr="00D96D7C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0AB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Pays</w:t>
            </w:r>
          </w:p>
          <w:p w14:paraId="437A6668" w14:textId="77777777" w:rsidR="006220C1" w:rsidRPr="002A49C3" w:rsidRDefault="006220C1" w:rsidP="0022381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9B7742E" w14:textId="77777777" w:rsidR="006220C1" w:rsidRPr="002A49C3" w:rsidRDefault="006220C1" w:rsidP="0022381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0F49231A" w14:textId="77777777" w:rsidTr="00D96D7C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37E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Téléphone</w:t>
            </w:r>
          </w:p>
          <w:p w14:paraId="7F646E27" w14:textId="77777777" w:rsidR="006220C1" w:rsidRPr="002A49C3" w:rsidRDefault="006220C1" w:rsidP="004B703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4AE2D603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710" w14:textId="77777777" w:rsidR="006220C1" w:rsidRPr="002A49C3" w:rsidRDefault="006220C1" w:rsidP="004B703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Télécopie</w:t>
            </w:r>
          </w:p>
          <w:p w14:paraId="5836C92E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8D0DA07" w14:textId="77777777" w:rsidR="006220C1" w:rsidRPr="002A49C3" w:rsidRDefault="006220C1" w:rsidP="004B703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20C1" w:rsidRPr="002A49C3" w14:paraId="24E8F27A" w14:textId="77777777" w:rsidTr="00D96D7C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1B4" w14:textId="77777777" w:rsidR="00623D8C" w:rsidRPr="002A49C3" w:rsidRDefault="00623D8C" w:rsidP="00623D8C">
            <w:pPr>
              <w:spacing w:before="40" w:line="240" w:lineRule="auto"/>
              <w:ind w:right="74"/>
              <w:jc w:val="both"/>
              <w:rPr>
                <w:rFonts w:eastAsia="SimSun" w:cs="Arial"/>
                <w:sz w:val="16"/>
                <w:szCs w:val="16"/>
              </w:rPr>
            </w:pPr>
            <w:r w:rsidRPr="002A49C3">
              <w:rPr>
                <w:rFonts w:eastAsia="SimSun" w:cs="Arial"/>
                <w:sz w:val="16"/>
                <w:szCs w:val="16"/>
              </w:rPr>
              <w:t>Adresse électronique</w:t>
            </w:r>
            <w:r w:rsidRPr="002A49C3">
              <w:rPr>
                <w:rFonts w:eastAsia="SimSun" w:cs="Arial"/>
                <w:sz w:val="16"/>
                <w:szCs w:val="16"/>
                <w:lang w:val="fr-CH"/>
              </w:rPr>
              <w:t xml:space="preserve"> (veuillez indiquer une adresse individuelle, de préférence une adresse professionnelle, plutôt qu’une adresse générique)</w:t>
            </w:r>
          </w:p>
          <w:p w14:paraId="0B6D80FA" w14:textId="77777777" w:rsidR="00623D8C" w:rsidRPr="002A49C3" w:rsidRDefault="00623D8C" w:rsidP="00623D8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460E1282" w14:textId="54CD7D33" w:rsidR="006220C1" w:rsidRPr="002A49C3" w:rsidRDefault="006220C1" w:rsidP="00623D8C">
            <w:pPr>
              <w:spacing w:before="40" w:line="240" w:lineRule="auto"/>
              <w:ind w:right="74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0EC20A5" w14:textId="77777777" w:rsidR="00FA7625" w:rsidRPr="002A49C3" w:rsidRDefault="00FA7625" w:rsidP="00FA7625">
      <w:pPr>
        <w:ind w:left="567" w:hanging="567"/>
        <w:rPr>
          <w:lang w:val="fr-CH"/>
        </w:rPr>
      </w:pPr>
    </w:p>
    <w:p w14:paraId="17AAF65C" w14:textId="126968F4" w:rsidR="005A3243" w:rsidRPr="002A49C3" w:rsidRDefault="005A3243" w:rsidP="00FA7625">
      <w:pPr>
        <w:ind w:left="567" w:hanging="567"/>
        <w:rPr>
          <w:i/>
          <w:iCs/>
          <w:lang w:val="fr-CH"/>
        </w:rPr>
      </w:pPr>
      <w:r w:rsidRPr="002A49C3">
        <w:rPr>
          <w:i/>
          <w:iCs/>
          <w:lang w:val="fr-CH"/>
        </w:rPr>
        <w:t>3.</w:t>
      </w:r>
      <w:r w:rsidRPr="002A49C3">
        <w:rPr>
          <w:i/>
          <w:iCs/>
          <w:lang w:val="fr-CH"/>
        </w:rPr>
        <w:tab/>
        <w:t>Signataire de la présente formule</w:t>
      </w:r>
    </w:p>
    <w:p w14:paraId="14B9D834" w14:textId="77777777" w:rsidR="005A3243" w:rsidRPr="002A49C3" w:rsidRDefault="005A3243" w:rsidP="005A3243">
      <w:pPr>
        <w:rPr>
          <w:lang w:val="fr-CH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5"/>
        <w:gridCol w:w="3159"/>
        <w:gridCol w:w="1701"/>
      </w:tblGrid>
      <w:tr w:rsidR="00D1357C" w:rsidRPr="002A49C3" w14:paraId="0A1F1B4E" w14:textId="77777777" w:rsidTr="004B703D">
        <w:trPr>
          <w:cantSplit/>
          <w:trHeight w:val="597"/>
        </w:trPr>
        <w:tc>
          <w:tcPr>
            <w:tcW w:w="7944" w:type="dxa"/>
            <w:gridSpan w:val="2"/>
            <w:tcBorders>
              <w:right w:val="nil"/>
            </w:tcBorders>
          </w:tcPr>
          <w:p w14:paraId="38A7FFE2" w14:textId="2A8F5ECA" w:rsidR="00D1357C" w:rsidRPr="002A49C3" w:rsidRDefault="00D1357C" w:rsidP="00D1357C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Nom et prénom</w:t>
            </w:r>
            <w:r w:rsidR="00362B7F" w:rsidRPr="002A49C3">
              <w:rPr>
                <w:rFonts w:cs="Arial"/>
                <w:sz w:val="16"/>
                <w:szCs w:val="16"/>
              </w:rPr>
              <w:t>(s)</w:t>
            </w:r>
          </w:p>
          <w:p w14:paraId="20105566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DA8EACB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44444530" w14:textId="77777777" w:rsidR="00D1357C" w:rsidRPr="002A49C3" w:rsidRDefault="00344968" w:rsidP="00D1357C">
            <w:pPr>
              <w:tabs>
                <w:tab w:val="left" w:pos="921"/>
              </w:tabs>
              <w:spacing w:line="24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7078295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1357C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D1357C" w:rsidRPr="002A49C3">
              <w:rPr>
                <w:rFonts w:cs="Arial"/>
              </w:rPr>
              <w:t xml:space="preserve"> </w:t>
            </w:r>
            <w:r w:rsidR="00D1357C" w:rsidRPr="002A49C3">
              <w:rPr>
                <w:rFonts w:cs="Arial"/>
                <w:sz w:val="16"/>
                <w:szCs w:val="16"/>
              </w:rPr>
              <w:t>M</w:t>
            </w:r>
            <w:r w:rsidR="00D1357C" w:rsidRPr="002A49C3">
              <w:rPr>
                <w:rFonts w:cs="Arial"/>
                <w:sz w:val="16"/>
                <w:szCs w:val="16"/>
                <w:vertAlign w:val="superscript"/>
              </w:rPr>
              <w:t>me</w:t>
            </w:r>
            <w:r w:rsidR="00D1357C" w:rsidRPr="002A49C3">
              <w:rPr>
                <w:rFonts w:cs="Arial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145853330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1357C" w:rsidRPr="002A49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D1357C" w:rsidRPr="002A49C3">
              <w:rPr>
                <w:rFonts w:cs="Arial"/>
              </w:rPr>
              <w:t xml:space="preserve"> </w:t>
            </w:r>
            <w:r w:rsidR="00D1357C" w:rsidRPr="002A49C3">
              <w:rPr>
                <w:rFonts w:cs="Arial"/>
                <w:sz w:val="16"/>
                <w:szCs w:val="16"/>
              </w:rPr>
              <w:t>M.</w:t>
            </w:r>
          </w:p>
        </w:tc>
      </w:tr>
      <w:tr w:rsidR="00D1357C" w:rsidRPr="002A49C3" w14:paraId="665005DD" w14:textId="77777777" w:rsidTr="004B703D">
        <w:trPr>
          <w:cantSplit/>
        </w:trPr>
        <w:tc>
          <w:tcPr>
            <w:tcW w:w="9645" w:type="dxa"/>
            <w:gridSpan w:val="3"/>
          </w:tcPr>
          <w:p w14:paraId="66674325" w14:textId="77777777" w:rsidR="00D1357C" w:rsidRPr="002A49C3" w:rsidRDefault="00D1357C" w:rsidP="00D1357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Fonction/titre</w:t>
            </w:r>
          </w:p>
          <w:p w14:paraId="2287CB0B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E852E5A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D1357C" w:rsidRPr="002A49C3" w14:paraId="00FF1796" w14:textId="77777777" w:rsidTr="004B703D">
        <w:trPr>
          <w:cantSplit/>
        </w:trPr>
        <w:tc>
          <w:tcPr>
            <w:tcW w:w="9645" w:type="dxa"/>
            <w:gridSpan w:val="3"/>
          </w:tcPr>
          <w:p w14:paraId="26FDE0F4" w14:textId="77777777" w:rsidR="00D1357C" w:rsidRPr="002A49C3" w:rsidRDefault="00D1357C" w:rsidP="00D1357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Adresse</w:t>
            </w:r>
          </w:p>
          <w:p w14:paraId="74ABB92B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AEBA03A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C6EC9C8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13FC91D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7130DA5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D1357C" w:rsidRPr="002A49C3" w14:paraId="3F8C7957" w14:textId="77777777" w:rsidTr="004B703D">
        <w:trPr>
          <w:cantSplit/>
        </w:trPr>
        <w:tc>
          <w:tcPr>
            <w:tcW w:w="9645" w:type="dxa"/>
            <w:gridSpan w:val="3"/>
          </w:tcPr>
          <w:p w14:paraId="55388DA6" w14:textId="77777777" w:rsidR="00D1357C" w:rsidRPr="002A49C3" w:rsidRDefault="00D1357C" w:rsidP="00D1357C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Pays</w:t>
            </w:r>
          </w:p>
          <w:p w14:paraId="759F0BAE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1901542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D1357C" w:rsidRPr="002A49C3" w14:paraId="09F8527D" w14:textId="77777777" w:rsidTr="004B703D">
        <w:trPr>
          <w:cantSplit/>
        </w:trPr>
        <w:tc>
          <w:tcPr>
            <w:tcW w:w="4785" w:type="dxa"/>
          </w:tcPr>
          <w:p w14:paraId="0B17DBE5" w14:textId="77777777" w:rsidR="00D1357C" w:rsidRPr="002A49C3" w:rsidRDefault="00D1357C" w:rsidP="00D1357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Téléphone</w:t>
            </w:r>
          </w:p>
          <w:p w14:paraId="2D5B9923" w14:textId="77777777" w:rsidR="00D1357C" w:rsidRPr="002A49C3" w:rsidRDefault="00D1357C" w:rsidP="00D1357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2E0EAF5B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14:paraId="0469EF28" w14:textId="77777777" w:rsidR="00D1357C" w:rsidRPr="002A49C3" w:rsidRDefault="00D1357C" w:rsidP="00D1357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Télécopie</w:t>
            </w:r>
          </w:p>
          <w:p w14:paraId="6F0894BD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73F143E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D1357C" w:rsidRPr="002A49C3" w14:paraId="18C945E1" w14:textId="77777777" w:rsidTr="00E74581"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F39" w14:textId="73C7571E" w:rsidR="00D1357C" w:rsidRPr="002A49C3" w:rsidRDefault="00D1357C" w:rsidP="00623D8C">
            <w:pPr>
              <w:spacing w:before="40" w:line="240" w:lineRule="auto"/>
              <w:ind w:right="74"/>
              <w:jc w:val="both"/>
              <w:rPr>
                <w:rFonts w:eastAsia="SimSun" w:cs="Arial"/>
                <w:sz w:val="16"/>
                <w:szCs w:val="16"/>
                <w:lang w:val="fr-CH"/>
              </w:rPr>
            </w:pPr>
            <w:r w:rsidRPr="002A49C3">
              <w:rPr>
                <w:rFonts w:eastAsia="SimSun" w:cs="Arial"/>
                <w:sz w:val="16"/>
                <w:szCs w:val="16"/>
                <w:lang w:val="fr-CH"/>
              </w:rPr>
              <w:t xml:space="preserve">Adresse électronique </w:t>
            </w:r>
            <w:r w:rsidR="00F366E3" w:rsidRPr="002A49C3">
              <w:rPr>
                <w:rFonts w:eastAsia="SimSun" w:cs="Arial"/>
                <w:sz w:val="16"/>
                <w:szCs w:val="16"/>
                <w:lang w:val="fr-CH"/>
              </w:rPr>
              <w:t>(</w:t>
            </w:r>
            <w:r w:rsidR="00362B7F" w:rsidRPr="002A49C3">
              <w:rPr>
                <w:rFonts w:eastAsia="SimSun" w:cs="Arial"/>
                <w:sz w:val="16"/>
                <w:szCs w:val="16"/>
                <w:lang w:val="fr-CH"/>
              </w:rPr>
              <w:t>veuillez indiquer une adresse individuelle, de préférence une adresse professionnelle, plutôt qu’une adresse générique</w:t>
            </w:r>
            <w:r w:rsidR="00623D8C" w:rsidRPr="002A49C3">
              <w:rPr>
                <w:rFonts w:eastAsia="SimSun" w:cs="Arial"/>
                <w:sz w:val="16"/>
                <w:szCs w:val="16"/>
                <w:lang w:val="fr-CH"/>
              </w:rPr>
              <w:t>)</w:t>
            </w:r>
          </w:p>
          <w:p w14:paraId="74FD5ED1" w14:textId="77777777" w:rsidR="00D1357C" w:rsidRPr="002A49C3" w:rsidRDefault="00D1357C" w:rsidP="00D1357C">
            <w:pPr>
              <w:spacing w:line="240" w:lineRule="auto"/>
              <w:ind w:right="-65"/>
              <w:rPr>
                <w:rFonts w:eastAsia="SimSun" w:cs="Arial"/>
                <w:sz w:val="16"/>
                <w:szCs w:val="16"/>
                <w:lang w:val="fr-CH"/>
              </w:rPr>
            </w:pPr>
          </w:p>
          <w:p w14:paraId="372B7236" w14:textId="77777777" w:rsidR="00D1357C" w:rsidRPr="002A49C3" w:rsidRDefault="00D1357C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D1357C" w:rsidRPr="002A49C3" w14:paraId="0CB4A1D2" w14:textId="77777777" w:rsidTr="00E74581">
        <w:trPr>
          <w:cantSplit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E6B" w14:textId="77777777" w:rsidR="00D1357C" w:rsidRPr="002A49C3" w:rsidRDefault="00D1357C" w:rsidP="00D1357C">
            <w:pPr>
              <w:spacing w:before="40" w:line="240" w:lineRule="auto"/>
              <w:ind w:right="-62"/>
              <w:rPr>
                <w:rFonts w:eastAsia="SimSun" w:cs="Arial"/>
                <w:sz w:val="16"/>
                <w:szCs w:val="16"/>
                <w:lang w:val="fr-CH"/>
              </w:rPr>
            </w:pPr>
            <w:r w:rsidRPr="002A49C3">
              <w:rPr>
                <w:rFonts w:eastAsia="SimSun" w:cs="Arial"/>
                <w:sz w:val="16"/>
                <w:szCs w:val="16"/>
                <w:lang w:val="fr-CH"/>
              </w:rPr>
              <w:t>Lieu et date</w:t>
            </w:r>
          </w:p>
          <w:p w14:paraId="6A869C39" w14:textId="77777777" w:rsidR="00D1357C" w:rsidRPr="002A49C3" w:rsidRDefault="00D1357C" w:rsidP="00D1357C">
            <w:pPr>
              <w:spacing w:line="240" w:lineRule="auto"/>
              <w:ind w:right="-65"/>
              <w:rPr>
                <w:rFonts w:eastAsia="SimSun" w:cs="Arial"/>
                <w:sz w:val="16"/>
                <w:szCs w:val="16"/>
                <w:lang w:val="fr-CH"/>
              </w:rPr>
            </w:pPr>
          </w:p>
          <w:p w14:paraId="49243290" w14:textId="77777777" w:rsidR="00D1357C" w:rsidRPr="002A49C3" w:rsidRDefault="00D1357C" w:rsidP="00D1357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fr-CH"/>
              </w:rPr>
            </w:pPr>
          </w:p>
        </w:tc>
      </w:tr>
      <w:tr w:rsidR="00D1357C" w:rsidRPr="00D1357C" w14:paraId="37FF003E" w14:textId="77777777" w:rsidTr="004B703D">
        <w:trPr>
          <w:cantSplit/>
        </w:trPr>
        <w:tc>
          <w:tcPr>
            <w:tcW w:w="4785" w:type="dxa"/>
          </w:tcPr>
          <w:p w14:paraId="08B0B129" w14:textId="77777777" w:rsidR="00D1357C" w:rsidRPr="002A49C3" w:rsidRDefault="00D1357C" w:rsidP="00D1357C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  <w:r w:rsidRPr="002A49C3">
              <w:rPr>
                <w:rFonts w:cs="Arial"/>
                <w:sz w:val="16"/>
                <w:szCs w:val="16"/>
              </w:rPr>
              <w:t>Signature</w:t>
            </w:r>
          </w:p>
          <w:p w14:paraId="0D560BEA" w14:textId="77777777" w:rsidR="0078774D" w:rsidRPr="002A49C3" w:rsidRDefault="0078774D" w:rsidP="00D1357C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913D1DF" w14:textId="77777777" w:rsidR="00D1357C" w:rsidRPr="002A49C3" w:rsidRDefault="00D1357C" w:rsidP="00D1357C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14:paraId="424182FB" w14:textId="77777777" w:rsidR="00FA7625" w:rsidRDefault="00D1357C" w:rsidP="00FA7625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2A49C3">
              <w:rPr>
                <w:rFonts w:eastAsia="SimSun" w:cs="Arial"/>
                <w:sz w:val="16"/>
                <w:szCs w:val="16"/>
              </w:rPr>
              <w:t>Cachet de l’autorité compétente</w:t>
            </w:r>
          </w:p>
          <w:p w14:paraId="1A4E6525" w14:textId="77777777" w:rsidR="00FA7625" w:rsidRDefault="00FA7625" w:rsidP="00FA762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486724E3" w14:textId="678CA979" w:rsidR="00FA7625" w:rsidRPr="00D1357C" w:rsidRDefault="00FA7625" w:rsidP="00FA762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2CA37C1D" w14:textId="384C81E2" w:rsidR="00D96D7C" w:rsidRDefault="00D96D7C" w:rsidP="00D82D3B">
      <w:pPr>
        <w:pStyle w:val="Textedebase"/>
      </w:pPr>
    </w:p>
    <w:sectPr w:rsidR="00D96D7C" w:rsidSect="003213A6">
      <w:headerReference w:type="even" r:id="rId13"/>
      <w:headerReference w:type="default" r:id="rId14"/>
      <w:headerReference w:type="first" r:id="rId15"/>
      <w:endnotePr>
        <w:numFmt w:val="decimal"/>
      </w:endnotePr>
      <w:pgSz w:w="11907" w:h="16840" w:code="9"/>
      <w:pgMar w:top="1134" w:right="851" w:bottom="88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1B7A" w14:textId="77777777" w:rsidR="005A3243" w:rsidRDefault="005A3243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3E70113B" w14:textId="77777777" w:rsidR="005A3243" w:rsidRDefault="005A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DDD1" w14:textId="77777777" w:rsidR="005A3243" w:rsidRDefault="005A3243" w:rsidP="009E7ADC">
      <w:pPr>
        <w:rPr>
          <w:sz w:val="18"/>
        </w:rPr>
      </w:pPr>
    </w:p>
  </w:footnote>
  <w:footnote w:type="continuationSeparator" w:id="0">
    <w:p w14:paraId="2171A1CD" w14:textId="77777777" w:rsidR="005A3243" w:rsidRDefault="005A3243" w:rsidP="009E7ADC"/>
  </w:footnote>
  <w:footnote w:type="continuationNotice" w:id="1">
    <w:p w14:paraId="4C51ED4A" w14:textId="77777777" w:rsidR="005A3243" w:rsidRDefault="005A3243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374C" w14:textId="77777777" w:rsidR="00527FF5" w:rsidRDefault="00527FF5">
    <w:pPr>
      <w:jc w:val="center"/>
    </w:pPr>
    <w:r>
      <w:pgNum/>
    </w:r>
  </w:p>
  <w:p w14:paraId="4DAC275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7719" w14:textId="77777777" w:rsidR="00527FF5" w:rsidRDefault="00527FF5" w:rsidP="00F639BA">
    <w:pPr>
      <w:jc w:val="center"/>
    </w:pPr>
    <w:r>
      <w:pgNum/>
    </w:r>
  </w:p>
  <w:p w14:paraId="6175BF9D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  <w:gridCol w:w="5670"/>
    </w:tblGrid>
    <w:tr w:rsidR="000815EA" w:rsidRPr="001813EE" w14:paraId="531AFA62" w14:textId="77777777" w:rsidTr="000815EA">
      <w:trPr>
        <w:trHeight w:val="1418"/>
      </w:trPr>
      <w:tc>
        <w:tcPr>
          <w:tcW w:w="3969" w:type="dxa"/>
        </w:tcPr>
        <w:p w14:paraId="51C1B0D7" w14:textId="77777777" w:rsidR="000815EA" w:rsidRDefault="000815EA" w:rsidP="000815EA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5D6793B0" wp14:editId="6999B6CE">
                <wp:extent cx="1752600" cy="419100"/>
                <wp:effectExtent l="0" t="0" r="0" b="0"/>
                <wp:docPr id="28" name="Image 28" descr="upu_logotype_1200_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1200_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EAA0458" w14:textId="3B341846" w:rsidR="000815EA" w:rsidRPr="001813EE" w:rsidRDefault="000815EA" w:rsidP="00AF095C">
          <w:pPr>
            <w:autoSpaceDE w:val="0"/>
            <w:autoSpaceDN w:val="0"/>
            <w:adjustRightInd w:val="0"/>
            <w:jc w:val="right"/>
          </w:pPr>
          <w:r w:rsidRPr="001813EE">
            <w:rPr>
              <w:rFonts w:cs="Arial"/>
            </w:rPr>
            <w:t xml:space="preserve">Annexe </w:t>
          </w:r>
          <w:r w:rsidR="00D82D3B">
            <w:rPr>
              <w:rFonts w:cs="Arial"/>
            </w:rPr>
            <w:t>2</w:t>
          </w:r>
          <w:r w:rsidRPr="001813EE">
            <w:rPr>
              <w:rFonts w:cs="Arial"/>
            </w:rPr>
            <w:t xml:space="preserve"> à la </w:t>
          </w:r>
          <w:r w:rsidR="00D82D3B">
            <w:rPr>
              <w:rFonts w:cs="Arial"/>
            </w:rPr>
            <w:t xml:space="preserve">lettre </w:t>
          </w:r>
          <w:r>
            <w:rPr>
              <w:rFonts w:cs="Arial"/>
            </w:rPr>
            <w:t>0405(D</w:t>
          </w:r>
          <w:r w:rsidR="007A2E25">
            <w:rPr>
              <w:rFonts w:cs="Arial"/>
            </w:rPr>
            <w:t>A</w:t>
          </w:r>
          <w:r>
            <w:rPr>
              <w:rFonts w:cs="Arial"/>
            </w:rPr>
            <w:t>CAB.CAB)</w:t>
          </w:r>
          <w:r w:rsidR="00F366E3">
            <w:rPr>
              <w:rFonts w:cs="Arial"/>
            </w:rPr>
            <w:t>1117</w:t>
          </w:r>
          <w:r w:rsidR="00F366E3" w:rsidRPr="001813EE">
            <w:rPr>
              <w:rFonts w:cs="Arial"/>
            </w:rPr>
            <w:t xml:space="preserve"> </w:t>
          </w:r>
          <w:r>
            <w:rPr>
              <w:rFonts w:cs="Arial"/>
            </w:rPr>
            <w:br/>
          </w:r>
          <w:r w:rsidRPr="001813EE">
            <w:rPr>
              <w:rFonts w:cs="Arial"/>
            </w:rPr>
            <w:t xml:space="preserve">du </w:t>
          </w:r>
          <w:r w:rsidR="002E7B87">
            <w:rPr>
              <w:rFonts w:cs="Arial"/>
            </w:rPr>
            <w:t>22</w:t>
          </w:r>
          <w:r w:rsidR="00F366E3">
            <w:rPr>
              <w:rFonts w:cs="Arial"/>
            </w:rPr>
            <w:t xml:space="preserve"> septembre</w:t>
          </w:r>
          <w:r>
            <w:rPr>
              <w:rFonts w:cs="Arial"/>
            </w:rPr>
            <w:t xml:space="preserve"> </w:t>
          </w:r>
          <w:r w:rsidR="00F366E3">
            <w:rPr>
              <w:rFonts w:cs="Arial"/>
            </w:rPr>
            <w:t>2023</w:t>
          </w:r>
        </w:p>
      </w:tc>
      <w:tc>
        <w:tcPr>
          <w:tcW w:w="5670" w:type="dxa"/>
        </w:tcPr>
        <w:p w14:paraId="2B756E73" w14:textId="77777777" w:rsidR="000815EA" w:rsidRPr="001813EE" w:rsidRDefault="000815EA" w:rsidP="000815EA">
          <w:pPr>
            <w:autoSpaceDE w:val="0"/>
            <w:autoSpaceDN w:val="0"/>
            <w:adjustRightInd w:val="0"/>
            <w:jc w:val="right"/>
          </w:pPr>
        </w:p>
      </w:tc>
    </w:tr>
  </w:tbl>
  <w:p w14:paraId="4D045BD1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7345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43"/>
    <w:rsid w:val="000021DD"/>
    <w:rsid w:val="000035EA"/>
    <w:rsid w:val="00004D2B"/>
    <w:rsid w:val="0002298F"/>
    <w:rsid w:val="00023669"/>
    <w:rsid w:val="00026EC5"/>
    <w:rsid w:val="000465C9"/>
    <w:rsid w:val="000815EA"/>
    <w:rsid w:val="000B24C3"/>
    <w:rsid w:val="000C1918"/>
    <w:rsid w:val="000D1BB1"/>
    <w:rsid w:val="000E0AB2"/>
    <w:rsid w:val="000E77C3"/>
    <w:rsid w:val="001006F4"/>
    <w:rsid w:val="00104F21"/>
    <w:rsid w:val="0011269C"/>
    <w:rsid w:val="00121A6F"/>
    <w:rsid w:val="001524A0"/>
    <w:rsid w:val="001567C5"/>
    <w:rsid w:val="00161F92"/>
    <w:rsid w:val="0017006D"/>
    <w:rsid w:val="00172757"/>
    <w:rsid w:val="001813EE"/>
    <w:rsid w:val="001A4314"/>
    <w:rsid w:val="001D7410"/>
    <w:rsid w:val="00223817"/>
    <w:rsid w:val="00232DCA"/>
    <w:rsid w:val="00241340"/>
    <w:rsid w:val="00261EAE"/>
    <w:rsid w:val="0026706D"/>
    <w:rsid w:val="00272937"/>
    <w:rsid w:val="00272AC0"/>
    <w:rsid w:val="00282124"/>
    <w:rsid w:val="0029168C"/>
    <w:rsid w:val="002A3142"/>
    <w:rsid w:val="002A49C3"/>
    <w:rsid w:val="002A663B"/>
    <w:rsid w:val="002B1B7A"/>
    <w:rsid w:val="002B2A67"/>
    <w:rsid w:val="002B66E8"/>
    <w:rsid w:val="002C3576"/>
    <w:rsid w:val="002E7B87"/>
    <w:rsid w:val="002F7773"/>
    <w:rsid w:val="003002DC"/>
    <w:rsid w:val="003104EA"/>
    <w:rsid w:val="003118BD"/>
    <w:rsid w:val="003213A6"/>
    <w:rsid w:val="00325076"/>
    <w:rsid w:val="00325132"/>
    <w:rsid w:val="00331C6E"/>
    <w:rsid w:val="003405FB"/>
    <w:rsid w:val="003407BC"/>
    <w:rsid w:val="00342CD6"/>
    <w:rsid w:val="00343FF6"/>
    <w:rsid w:val="00344968"/>
    <w:rsid w:val="00355163"/>
    <w:rsid w:val="00361DE6"/>
    <w:rsid w:val="00362B7F"/>
    <w:rsid w:val="00372B67"/>
    <w:rsid w:val="0037420A"/>
    <w:rsid w:val="003750AE"/>
    <w:rsid w:val="00376861"/>
    <w:rsid w:val="00396CF7"/>
    <w:rsid w:val="003B1F46"/>
    <w:rsid w:val="00422F57"/>
    <w:rsid w:val="00437745"/>
    <w:rsid w:val="0046077D"/>
    <w:rsid w:val="004611D5"/>
    <w:rsid w:val="00471CE5"/>
    <w:rsid w:val="004A31FB"/>
    <w:rsid w:val="004A6F3C"/>
    <w:rsid w:val="004C043D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501916"/>
    <w:rsid w:val="0051701F"/>
    <w:rsid w:val="00527FF5"/>
    <w:rsid w:val="005345AF"/>
    <w:rsid w:val="005412C8"/>
    <w:rsid w:val="00565476"/>
    <w:rsid w:val="00570EDB"/>
    <w:rsid w:val="005749CB"/>
    <w:rsid w:val="00577828"/>
    <w:rsid w:val="00590BBB"/>
    <w:rsid w:val="00593514"/>
    <w:rsid w:val="005A1FD5"/>
    <w:rsid w:val="005A3243"/>
    <w:rsid w:val="005B20C7"/>
    <w:rsid w:val="005C2838"/>
    <w:rsid w:val="005D36DD"/>
    <w:rsid w:val="005D36F8"/>
    <w:rsid w:val="005D42D7"/>
    <w:rsid w:val="005D7F27"/>
    <w:rsid w:val="005E4026"/>
    <w:rsid w:val="005E5DC2"/>
    <w:rsid w:val="005F0892"/>
    <w:rsid w:val="005F4A1C"/>
    <w:rsid w:val="005F7916"/>
    <w:rsid w:val="0060040B"/>
    <w:rsid w:val="0061452D"/>
    <w:rsid w:val="006220C1"/>
    <w:rsid w:val="00623D8C"/>
    <w:rsid w:val="00637585"/>
    <w:rsid w:val="00643F80"/>
    <w:rsid w:val="00653717"/>
    <w:rsid w:val="00653FFD"/>
    <w:rsid w:val="00654B91"/>
    <w:rsid w:val="00656A8B"/>
    <w:rsid w:val="006724B1"/>
    <w:rsid w:val="006A79AB"/>
    <w:rsid w:val="006B14EF"/>
    <w:rsid w:val="006B1882"/>
    <w:rsid w:val="006C019C"/>
    <w:rsid w:val="006C47EF"/>
    <w:rsid w:val="006D5D8D"/>
    <w:rsid w:val="006E36B1"/>
    <w:rsid w:val="00717D08"/>
    <w:rsid w:val="00745924"/>
    <w:rsid w:val="00756C4A"/>
    <w:rsid w:val="00757BB9"/>
    <w:rsid w:val="00761DEC"/>
    <w:rsid w:val="0076291C"/>
    <w:rsid w:val="00765B70"/>
    <w:rsid w:val="0077420D"/>
    <w:rsid w:val="00780CBD"/>
    <w:rsid w:val="00783C7C"/>
    <w:rsid w:val="0078774D"/>
    <w:rsid w:val="007A2839"/>
    <w:rsid w:val="007A2E25"/>
    <w:rsid w:val="007B6036"/>
    <w:rsid w:val="007C679A"/>
    <w:rsid w:val="007D07CD"/>
    <w:rsid w:val="007D2933"/>
    <w:rsid w:val="007D6956"/>
    <w:rsid w:val="007E0A42"/>
    <w:rsid w:val="007F6E68"/>
    <w:rsid w:val="00826A82"/>
    <w:rsid w:val="00857B50"/>
    <w:rsid w:val="008656EF"/>
    <w:rsid w:val="0087570D"/>
    <w:rsid w:val="00894CD8"/>
    <w:rsid w:val="00897E26"/>
    <w:rsid w:val="008A32DA"/>
    <w:rsid w:val="008A5A68"/>
    <w:rsid w:val="008B7E25"/>
    <w:rsid w:val="008D3810"/>
    <w:rsid w:val="008E54AA"/>
    <w:rsid w:val="008E7619"/>
    <w:rsid w:val="008F04CD"/>
    <w:rsid w:val="008F12A9"/>
    <w:rsid w:val="0091074C"/>
    <w:rsid w:val="00932DC4"/>
    <w:rsid w:val="009434D3"/>
    <w:rsid w:val="00953938"/>
    <w:rsid w:val="009569DE"/>
    <w:rsid w:val="00957FCD"/>
    <w:rsid w:val="00974119"/>
    <w:rsid w:val="009B449A"/>
    <w:rsid w:val="009C5BD0"/>
    <w:rsid w:val="009D77AD"/>
    <w:rsid w:val="009E4ABB"/>
    <w:rsid w:val="009E7ADC"/>
    <w:rsid w:val="009F110E"/>
    <w:rsid w:val="009F36E2"/>
    <w:rsid w:val="009F54AE"/>
    <w:rsid w:val="00A06C89"/>
    <w:rsid w:val="00A418A0"/>
    <w:rsid w:val="00A455D1"/>
    <w:rsid w:val="00A53E1E"/>
    <w:rsid w:val="00A5792F"/>
    <w:rsid w:val="00A6703E"/>
    <w:rsid w:val="00A732BA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F095C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8AD"/>
    <w:rsid w:val="00B86608"/>
    <w:rsid w:val="00BA032E"/>
    <w:rsid w:val="00BA404F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4199"/>
    <w:rsid w:val="00C70F17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0459D"/>
    <w:rsid w:val="00D059CB"/>
    <w:rsid w:val="00D1357C"/>
    <w:rsid w:val="00D154F8"/>
    <w:rsid w:val="00D3589B"/>
    <w:rsid w:val="00D35C56"/>
    <w:rsid w:val="00D50254"/>
    <w:rsid w:val="00D608B5"/>
    <w:rsid w:val="00D61B31"/>
    <w:rsid w:val="00D64064"/>
    <w:rsid w:val="00D66509"/>
    <w:rsid w:val="00D73262"/>
    <w:rsid w:val="00D73A0A"/>
    <w:rsid w:val="00D82D3B"/>
    <w:rsid w:val="00D948A6"/>
    <w:rsid w:val="00D96D7C"/>
    <w:rsid w:val="00DA23C3"/>
    <w:rsid w:val="00DA49AB"/>
    <w:rsid w:val="00DA646A"/>
    <w:rsid w:val="00DB7EC0"/>
    <w:rsid w:val="00DC4D86"/>
    <w:rsid w:val="00E048A5"/>
    <w:rsid w:val="00E10CD5"/>
    <w:rsid w:val="00E270C8"/>
    <w:rsid w:val="00E31D00"/>
    <w:rsid w:val="00E3402A"/>
    <w:rsid w:val="00E3448B"/>
    <w:rsid w:val="00E72B05"/>
    <w:rsid w:val="00E76C5C"/>
    <w:rsid w:val="00ED183A"/>
    <w:rsid w:val="00ED63F7"/>
    <w:rsid w:val="00ED6707"/>
    <w:rsid w:val="00ED7E1E"/>
    <w:rsid w:val="00EE2A54"/>
    <w:rsid w:val="00EF5560"/>
    <w:rsid w:val="00F11A72"/>
    <w:rsid w:val="00F15EB7"/>
    <w:rsid w:val="00F33A54"/>
    <w:rsid w:val="00F366E3"/>
    <w:rsid w:val="00F521BF"/>
    <w:rsid w:val="00F6214A"/>
    <w:rsid w:val="00F62978"/>
    <w:rsid w:val="00F639BA"/>
    <w:rsid w:val="00F848AD"/>
    <w:rsid w:val="00F87364"/>
    <w:rsid w:val="00F87A5B"/>
    <w:rsid w:val="00F963C3"/>
    <w:rsid w:val="00FA2EFC"/>
    <w:rsid w:val="00FA7625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0352F943"/>
  <w15:docId w15:val="{D5C8F038-2976-431E-9ED3-BC532836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43"/>
    <w:pPr>
      <w:spacing w:line="240" w:lineRule="exact"/>
    </w:pPr>
    <w:rPr>
      <w:rFonts w:ascii="Arial" w:hAnsi="Arial"/>
      <w:lang w:val="fr-FR" w:eastAsia="fr-CH"/>
    </w:rPr>
  </w:style>
  <w:style w:type="paragraph" w:styleId="Titre1">
    <w:name w:val="heading 1"/>
    <w:basedOn w:val="Normal"/>
    <w:next w:val="Textedebase"/>
    <w:qFormat/>
    <w:pPr>
      <w:spacing w:line="240" w:lineRule="atLeast"/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spacing w:line="240" w:lineRule="atLeast"/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spacing w:line="240" w:lineRule="atLeast"/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spacing w:line="240" w:lineRule="atLeast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spacing w:line="240" w:lineRule="atLeast"/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spacing w:line="240" w:lineRule="atLeast"/>
      <w:jc w:val="both"/>
    </w:p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  <w:spacing w:line="240" w:lineRule="atLeast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tLeast"/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pPr>
      <w:spacing w:line="240" w:lineRule="atLeast"/>
    </w:pPr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pPr>
      <w:spacing w:line="240" w:lineRule="atLeast"/>
    </w:pPr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spacing w:line="240" w:lineRule="atLeast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dresslist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Lettres-fax-circ.%20-%20Letters-Fax-Circ\Lettres-Letters\FR%20Modeles\FR%20Lettre%20annex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PEGASE-7-1302868</_dlc_DocId>
    <_dlc_DocIdUrl xmlns="b4ec4095-9810-4e60-b964-3161185fe897">
      <Url>https://pegase.upu.int/_layouts/DocIdRedir.aspx?ID=PEGASE-7-1302868</Url>
      <Description>PEGASE-7-1302868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868B-24F0-4BA7-9C94-97ACA32813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08FAA5-204A-4776-9B9D-3E65C806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60F6C-61DD-469D-A52D-2878A5EFB53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b4ec4095-9810-4e60-b964-3161185fe89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DFE1DC-DE1C-41BA-96C0-F6871A7AA1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DE8EC-444A-4735-81A7-78FD0E11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Lettre annexe.dotx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CERISON tiziana</dc:creator>
  <cp:lastModifiedBy>BIOLLEY laetitia</cp:lastModifiedBy>
  <cp:revision>2</cp:revision>
  <cp:lastPrinted>2020-01-10T11:43:00Z</cp:lastPrinted>
  <dcterms:created xsi:type="dcterms:W3CDTF">2023-09-26T09:39:00Z</dcterms:created>
  <dcterms:modified xsi:type="dcterms:W3CDTF">2023-09-26T09:39:00Z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67e5757f-cb24-4cf8-b6ef-a5a20bc11fa5</vt:lpwstr>
  </property>
</Properties>
</file>