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E807" w14:textId="463BB7CA" w:rsidR="001E07DE" w:rsidRPr="001E07DE" w:rsidRDefault="001E07DE" w:rsidP="001E07DE">
      <w:pPr>
        <w:jc w:val="both"/>
        <w:rPr>
          <w:rFonts w:cs="Arial"/>
          <w:b/>
          <w:bCs/>
        </w:rPr>
      </w:pPr>
      <w:r w:rsidRPr="001E07DE">
        <w:rPr>
          <w:rFonts w:cs="Arial"/>
          <w:b/>
          <w:bCs/>
        </w:rPr>
        <w:t>Call for tenders – Access control system</w:t>
      </w:r>
    </w:p>
    <w:p w14:paraId="7C06AA41" w14:textId="77777777" w:rsidR="001E07DE" w:rsidRPr="001E07DE" w:rsidRDefault="001E07DE" w:rsidP="001E07DE">
      <w:pPr>
        <w:jc w:val="both"/>
        <w:rPr>
          <w:rFonts w:cs="Arial"/>
          <w:b/>
          <w:bCs/>
        </w:rPr>
      </w:pPr>
    </w:p>
    <w:p w14:paraId="034FCD19" w14:textId="26BE89B5" w:rsidR="00115AFE" w:rsidRPr="001E07DE" w:rsidRDefault="001E07DE" w:rsidP="001E07DE">
      <w:pPr>
        <w:jc w:val="both"/>
        <w:rPr>
          <w:rFonts w:cs="Arial"/>
          <w:b/>
          <w:bCs/>
        </w:rPr>
      </w:pPr>
      <w:r w:rsidRPr="001E07DE">
        <w:rPr>
          <w:rFonts w:cs="Arial"/>
          <w:b/>
          <w:bCs/>
        </w:rPr>
        <w:t>Statement confirming acceptance of the UPU General Terms and Conditions for the Provision of Services</w:t>
      </w:r>
    </w:p>
    <w:p w14:paraId="76B5B599" w14:textId="3404AE69" w:rsidR="001E07DE" w:rsidRPr="001E07DE" w:rsidRDefault="001E07DE" w:rsidP="001E07DE">
      <w:pPr>
        <w:jc w:val="both"/>
        <w:rPr>
          <w:rFonts w:cs="Arial"/>
        </w:rPr>
      </w:pPr>
    </w:p>
    <w:p w14:paraId="50A41ECC" w14:textId="77777777" w:rsidR="001E07DE" w:rsidRPr="007816B4" w:rsidRDefault="001E07DE" w:rsidP="001E07DE">
      <w:pPr>
        <w:jc w:val="both"/>
        <w:rPr>
          <w:rFonts w:cs="Arial"/>
          <w:b/>
          <w:iCs/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27"/>
        <w:gridCol w:w="7001"/>
      </w:tblGrid>
      <w:tr w:rsidR="001E07DE" w:rsidRPr="001E07DE" w14:paraId="42E30B5D" w14:textId="77777777" w:rsidTr="00FC5137">
        <w:tc>
          <w:tcPr>
            <w:tcW w:w="1364" w:type="pct"/>
          </w:tcPr>
          <w:p w14:paraId="433E50F9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  <w:bCs/>
                <w:i/>
                <w:iCs/>
              </w:rPr>
            </w:pPr>
            <w:r w:rsidRPr="001E07DE">
              <w:rPr>
                <w:rFonts w:cs="Arial"/>
                <w:bCs/>
                <w:i/>
                <w:iCs/>
              </w:rPr>
              <w:t>Company name</w:t>
            </w:r>
          </w:p>
        </w:tc>
        <w:tc>
          <w:tcPr>
            <w:tcW w:w="3636" w:type="pct"/>
            <w:shd w:val="clear" w:color="auto" w:fill="DBE5F1" w:themeFill="accent1" w:themeFillTint="33"/>
          </w:tcPr>
          <w:p w14:paraId="48B54AA1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  <w:bCs/>
                <w:lang w:val="fr-CH"/>
              </w:rPr>
            </w:pPr>
          </w:p>
          <w:p w14:paraId="6DFCEB16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  <w:bCs/>
                <w:lang w:val="fr-CH"/>
              </w:rPr>
            </w:pPr>
          </w:p>
          <w:p w14:paraId="1AD39AB6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  <w:bCs/>
                <w:lang w:val="fr-CH"/>
              </w:rPr>
            </w:pPr>
          </w:p>
        </w:tc>
      </w:tr>
    </w:tbl>
    <w:p w14:paraId="1B37C10F" w14:textId="77777777" w:rsidR="001E07DE" w:rsidRPr="001E07DE" w:rsidRDefault="001E07DE" w:rsidP="001E07DE">
      <w:pPr>
        <w:jc w:val="both"/>
        <w:rPr>
          <w:rFonts w:cs="Arial"/>
          <w:bCs/>
          <w:lang w:val="fr-CH"/>
        </w:rPr>
      </w:pPr>
    </w:p>
    <w:p w14:paraId="31576B8B" w14:textId="77777777" w:rsidR="001E07DE" w:rsidRPr="001E07DE" w:rsidRDefault="001E07DE" w:rsidP="001E07DE">
      <w:pPr>
        <w:jc w:val="both"/>
        <w:rPr>
          <w:rFonts w:cs="Arial"/>
        </w:rPr>
      </w:pPr>
      <w:r w:rsidRPr="001E07DE">
        <w:rPr>
          <w:rFonts w:cs="Arial"/>
        </w:rPr>
        <w:t>The undersigned hereby confirms that the Bidder accepts the UPU General Terms and Conditions for the Provision of Services (Annex 1).</w:t>
      </w:r>
    </w:p>
    <w:p w14:paraId="73BDCB94" w14:textId="77777777" w:rsidR="001E07DE" w:rsidRPr="007816B4" w:rsidRDefault="001E07DE" w:rsidP="001E07DE">
      <w:pPr>
        <w:jc w:val="both"/>
        <w:rPr>
          <w:rFonts w:cs="Arial"/>
          <w:b/>
          <w:bCs/>
          <w:lang w:val="en-US"/>
        </w:rPr>
      </w:pPr>
    </w:p>
    <w:p w14:paraId="5337E746" w14:textId="77777777" w:rsidR="001E07DE" w:rsidRPr="007816B4" w:rsidRDefault="001E07DE" w:rsidP="001E07DE">
      <w:pPr>
        <w:jc w:val="both"/>
        <w:rPr>
          <w:rFonts w:cs="Arial"/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13"/>
        <w:gridCol w:w="2613"/>
        <w:gridCol w:w="4402"/>
      </w:tblGrid>
      <w:tr w:rsidR="001E07DE" w:rsidRPr="001E07DE" w14:paraId="17011BF0" w14:textId="77777777" w:rsidTr="001E07DE">
        <w:tc>
          <w:tcPr>
            <w:tcW w:w="1357" w:type="pct"/>
          </w:tcPr>
          <w:p w14:paraId="22B041AC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5ED423C5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0B6D36EE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77E0ED53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0AFD7115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37E7E3B5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  <w:p w14:paraId="56176F9E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</w:tc>
        <w:tc>
          <w:tcPr>
            <w:tcW w:w="1357" w:type="pct"/>
          </w:tcPr>
          <w:p w14:paraId="5C21EA92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</w:tc>
        <w:tc>
          <w:tcPr>
            <w:tcW w:w="2286" w:type="pct"/>
          </w:tcPr>
          <w:p w14:paraId="1C30CBA4" w14:textId="77777777" w:rsidR="001E07DE" w:rsidRPr="007816B4" w:rsidRDefault="001E07DE" w:rsidP="001E07DE">
            <w:pPr>
              <w:spacing w:before="60" w:after="60"/>
              <w:jc w:val="both"/>
              <w:rPr>
                <w:rFonts w:cs="Arial"/>
                <w:lang w:val="en-US"/>
              </w:rPr>
            </w:pPr>
          </w:p>
        </w:tc>
      </w:tr>
      <w:tr w:rsidR="001E07DE" w:rsidRPr="001E07DE" w14:paraId="79CF89DF" w14:textId="77777777" w:rsidTr="001E07DE">
        <w:tc>
          <w:tcPr>
            <w:tcW w:w="1357" w:type="pct"/>
          </w:tcPr>
          <w:p w14:paraId="209972FF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</w:rPr>
            </w:pPr>
            <w:r w:rsidRPr="001E07DE">
              <w:rPr>
                <w:rFonts w:cs="Arial"/>
              </w:rPr>
              <w:t>Stamp</w:t>
            </w:r>
          </w:p>
        </w:tc>
        <w:tc>
          <w:tcPr>
            <w:tcW w:w="1357" w:type="pct"/>
          </w:tcPr>
          <w:p w14:paraId="39DD6BF1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</w:rPr>
            </w:pPr>
            <w:r w:rsidRPr="001E07DE">
              <w:rPr>
                <w:rFonts w:cs="Arial"/>
              </w:rPr>
              <w:t>Place and date</w:t>
            </w:r>
          </w:p>
        </w:tc>
        <w:tc>
          <w:tcPr>
            <w:tcW w:w="2286" w:type="pct"/>
          </w:tcPr>
          <w:p w14:paraId="7E82C514" w14:textId="77777777" w:rsidR="001E07DE" w:rsidRPr="001E07DE" w:rsidRDefault="001E07DE" w:rsidP="001E07DE">
            <w:pPr>
              <w:spacing w:before="60" w:after="60"/>
              <w:jc w:val="both"/>
              <w:rPr>
                <w:rFonts w:cs="Arial"/>
              </w:rPr>
            </w:pPr>
            <w:r w:rsidRPr="001E07DE">
              <w:rPr>
                <w:rFonts w:cs="Arial"/>
              </w:rPr>
              <w:t>Legally authorized signature(s) of Bidder</w:t>
            </w:r>
          </w:p>
        </w:tc>
      </w:tr>
    </w:tbl>
    <w:p w14:paraId="29E928B9" w14:textId="77777777" w:rsidR="001E07DE" w:rsidRPr="001E07DE" w:rsidRDefault="001E07DE" w:rsidP="001E07DE">
      <w:pPr>
        <w:jc w:val="both"/>
        <w:rPr>
          <w:rFonts w:cs="Arial"/>
        </w:rPr>
      </w:pPr>
    </w:p>
    <w:p w14:paraId="04C57874" w14:textId="77777777" w:rsidR="001E07DE" w:rsidRPr="001E07DE" w:rsidRDefault="001E07DE" w:rsidP="001E07DE">
      <w:pPr>
        <w:jc w:val="both"/>
        <w:rPr>
          <w:rFonts w:cs="Arial"/>
        </w:rPr>
      </w:pPr>
    </w:p>
    <w:sectPr w:rsidR="001E07DE" w:rsidRPr="001E07DE" w:rsidSect="003118BD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8AB1" w14:textId="77777777" w:rsidR="00142C37" w:rsidRDefault="00142C37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9BB0C1C" w14:textId="77777777" w:rsidR="00142C37" w:rsidRDefault="0014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A987" w14:textId="05396A6E" w:rsidR="00E6496D" w:rsidRPr="001E07DE" w:rsidRDefault="001E07DE">
    <w:pPr>
      <w:pStyle w:val="Pieddepage"/>
      <w:rPr>
        <w:lang w:val="en-US"/>
      </w:rPr>
    </w:pPr>
    <w:r>
      <w:rPr>
        <w:lang w:val="en-US"/>
      </w:rPr>
      <w:t>Hal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F0F4" w14:textId="77777777" w:rsidR="00142C37" w:rsidRDefault="00142C37" w:rsidP="009E7ADC">
      <w:pPr>
        <w:rPr>
          <w:sz w:val="18"/>
        </w:rPr>
      </w:pPr>
    </w:p>
  </w:footnote>
  <w:footnote w:type="continuationSeparator" w:id="0">
    <w:p w14:paraId="6187F248" w14:textId="77777777" w:rsidR="00142C37" w:rsidRPr="00252BCD" w:rsidRDefault="00142C37" w:rsidP="009E7ADC">
      <w:pPr>
        <w:rPr>
          <w:sz w:val="18"/>
          <w:szCs w:val="18"/>
        </w:rPr>
      </w:pPr>
    </w:p>
  </w:footnote>
  <w:footnote w:type="continuationNotice" w:id="1">
    <w:p w14:paraId="7553B671" w14:textId="77777777" w:rsidR="00142C37" w:rsidRPr="00252BCD" w:rsidRDefault="00142C37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F91C" w14:textId="77777777" w:rsidR="00527FF5" w:rsidRDefault="00527FF5">
    <w:pPr>
      <w:jc w:val="center"/>
    </w:pPr>
    <w:r>
      <w:pgNum/>
    </w:r>
  </w:p>
  <w:p w14:paraId="41284D9C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4E3C" w14:textId="77777777" w:rsidR="00527FF5" w:rsidRDefault="00527FF5" w:rsidP="00F639BA">
    <w:pPr>
      <w:jc w:val="center"/>
    </w:pPr>
    <w:r>
      <w:pgNum/>
    </w:r>
  </w:p>
  <w:p w14:paraId="63BC2D8F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7200D39C" w14:textId="77777777">
      <w:trPr>
        <w:trHeight w:val="1418"/>
      </w:trPr>
      <w:tc>
        <w:tcPr>
          <w:tcW w:w="3119" w:type="dxa"/>
        </w:tcPr>
        <w:p w14:paraId="5F9C4EF6" w14:textId="77777777" w:rsidR="00F87364" w:rsidRDefault="00EC4EAC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29DA89" wp14:editId="02B165C2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29361E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A29DA8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5E29361E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99687D" wp14:editId="1A4A7947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774E8C" w14:textId="77777777"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A99687D"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2A774E8C" w14:textId="77777777"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 wp14:anchorId="361B588F" wp14:editId="52212F87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0A914E68" w14:textId="55266CD0" w:rsidR="0010514C" w:rsidRDefault="001E07DE" w:rsidP="004D4CE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1E07DE">
            <w:rPr>
              <w:rFonts w:cs="Arial"/>
            </w:rPr>
            <w:t>Annex 2</w:t>
          </w:r>
        </w:p>
        <w:p w14:paraId="48FECCBA" w14:textId="77777777" w:rsidR="00282FAD" w:rsidRPr="001813EE" w:rsidRDefault="00282FAD" w:rsidP="001E07DE">
          <w:pPr>
            <w:autoSpaceDE w:val="0"/>
            <w:autoSpaceDN w:val="0"/>
            <w:adjustRightInd w:val="0"/>
            <w:ind w:right="8"/>
            <w:jc w:val="right"/>
          </w:pPr>
        </w:p>
      </w:tc>
    </w:tr>
  </w:tbl>
  <w:p w14:paraId="24C2F1EC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37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42C37"/>
    <w:rsid w:val="001567C5"/>
    <w:rsid w:val="00161F92"/>
    <w:rsid w:val="0017006D"/>
    <w:rsid w:val="00172757"/>
    <w:rsid w:val="00176BF4"/>
    <w:rsid w:val="001813EE"/>
    <w:rsid w:val="00182CE5"/>
    <w:rsid w:val="001921EB"/>
    <w:rsid w:val="00196A84"/>
    <w:rsid w:val="001A4314"/>
    <w:rsid w:val="001B35D6"/>
    <w:rsid w:val="001C6BEC"/>
    <w:rsid w:val="001E07DE"/>
    <w:rsid w:val="002314E8"/>
    <w:rsid w:val="00232DCA"/>
    <w:rsid w:val="00243A44"/>
    <w:rsid w:val="00252BCD"/>
    <w:rsid w:val="00254AF7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E1B9E"/>
    <w:rsid w:val="003E52C0"/>
    <w:rsid w:val="003F1D49"/>
    <w:rsid w:val="00416A3A"/>
    <w:rsid w:val="00421698"/>
    <w:rsid w:val="00422F57"/>
    <w:rsid w:val="0046077D"/>
    <w:rsid w:val="004611D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16B4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137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5C7ADD"/>
  <w15:docId w15:val="{90FCBFBD-F888-4C9E-8B1E-09A6870F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Titre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table" w:styleId="Grilledutableau">
    <w:name w:val="Table Grid"/>
    <w:basedOn w:val="TableauNormal"/>
    <w:rsid w:val="001E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8F2FB2F0-5C2F-4952-838F-1610C8EEF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c4347-1e49-4f11-a2de-cdc8b1236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BDF7-4B01-4B22-8E0B-7997A37B9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FD01F-1391-4800-9DD3-775FF2D0D5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7E205-9458-4452-A8C1-3AF7714EF8E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5bc4347-1e49-4f11-a2de-cdc8b123645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0</TotalTime>
  <Pages>1</Pages>
  <Words>53</Words>
  <Characters>323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confirming acceptance of the UPU General Terms and Conditions for the Provision of Services</dc:title>
  <dc:creator>WARKENTIN tatiana</dc:creator>
  <cp:lastModifiedBy>NOBILE oksana</cp:lastModifiedBy>
  <cp:revision>2</cp:revision>
  <cp:lastPrinted>2025-04-14T07:56:00Z</cp:lastPrinted>
  <dcterms:created xsi:type="dcterms:W3CDTF">2025-04-22T08:08:00Z</dcterms:created>
  <dcterms:modified xsi:type="dcterms:W3CDTF">2025-04-22T08:08:00Z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